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BC8C" w14:textId="77777777" w:rsidR="0012028F" w:rsidRDefault="0012028F" w:rsidP="0012028F">
      <w:pPr>
        <w:jc w:val="center"/>
      </w:pPr>
      <w:r>
        <w:rPr>
          <w:noProof/>
        </w:rPr>
        <w:drawing>
          <wp:inline distT="0" distB="0" distL="0" distR="0" wp14:anchorId="0EF89570" wp14:editId="003B7A80">
            <wp:extent cx="3142593" cy="452663"/>
            <wp:effectExtent l="0" t="0" r="1270" b="508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19" cy="45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3F76B" w14:textId="77777777" w:rsidR="004B0E30" w:rsidRPr="00607DE0" w:rsidRDefault="00A87103" w:rsidP="00B70617">
      <w:pPr>
        <w:pStyle w:val="Heading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607DE0">
        <w:rPr>
          <w:rFonts w:ascii="Calibri" w:hAnsi="Calibri" w:cs="Calibri"/>
          <w:b/>
          <w:bCs/>
          <w:color w:val="auto"/>
          <w:sz w:val="36"/>
          <w:szCs w:val="36"/>
        </w:rPr>
        <w:t>Program</w:t>
      </w:r>
      <w:proofErr w:type="gramStart"/>
      <w:r w:rsidR="004B0E30" w:rsidRPr="00607DE0">
        <w:rPr>
          <w:rFonts w:ascii="Calibri" w:hAnsi="Calibri" w:cs="Calibri"/>
          <w:b/>
          <w:bCs/>
          <w:color w:val="auto"/>
          <w:sz w:val="36"/>
          <w:szCs w:val="36"/>
        </w:rPr>
        <w:t>:  Modify</w:t>
      </w:r>
      <w:proofErr w:type="gramEnd"/>
      <w:r w:rsidR="004B0E30" w:rsidRPr="00607DE0">
        <w:rPr>
          <w:rFonts w:ascii="Calibri" w:hAnsi="Calibri" w:cs="Calibri"/>
          <w:b/>
          <w:bCs/>
          <w:color w:val="auto"/>
          <w:sz w:val="36"/>
          <w:szCs w:val="36"/>
        </w:rPr>
        <w:t>/</w:t>
      </w:r>
      <w:r w:rsidR="003944A8">
        <w:rPr>
          <w:rFonts w:ascii="Calibri" w:hAnsi="Calibri" w:cs="Calibri"/>
          <w:b/>
          <w:bCs/>
          <w:color w:val="auto"/>
          <w:sz w:val="36"/>
          <w:szCs w:val="36"/>
        </w:rPr>
        <w:t>Inactivate</w:t>
      </w:r>
      <w:r w:rsidR="000257ED">
        <w:rPr>
          <w:rFonts w:ascii="Calibri" w:hAnsi="Calibri" w:cs="Calibri"/>
          <w:b/>
          <w:bCs/>
          <w:color w:val="auto"/>
          <w:sz w:val="36"/>
          <w:szCs w:val="36"/>
        </w:rPr>
        <w:t>/Reactivate</w:t>
      </w:r>
    </w:p>
    <w:p w14:paraId="7A676BF4" w14:textId="77777777" w:rsidR="004B0E30" w:rsidRPr="00014244" w:rsidRDefault="00607DE0" w:rsidP="00433435">
      <w:pPr>
        <w:pStyle w:val="Heading2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</w:rPr>
      </w:pPr>
      <w:r w:rsidRPr="00014244">
        <w:rPr>
          <w:rFonts w:asciiTheme="minorHAnsi" w:hAnsiTheme="minorHAnsi" w:cstheme="minorHAnsi"/>
          <w:b/>
          <w:bCs/>
          <w:color w:val="212121"/>
          <w:sz w:val="28"/>
          <w:szCs w:val="28"/>
        </w:rPr>
        <w:t>Curriculum Action Form</w:t>
      </w:r>
    </w:p>
    <w:p w14:paraId="6CA576A9" w14:textId="77777777" w:rsidR="00CE480A" w:rsidRPr="00CE480A" w:rsidRDefault="00CE480A" w:rsidP="00CE480A">
      <w:pPr>
        <w:jc w:val="center"/>
        <w:rPr>
          <w:b/>
          <w:sz w:val="28"/>
          <w:szCs w:val="28"/>
        </w:rPr>
      </w:pPr>
      <w:r w:rsidRPr="00CE480A">
        <w:rPr>
          <w:b/>
          <w:sz w:val="28"/>
          <w:szCs w:val="28"/>
        </w:rPr>
        <w:t xml:space="preserve">Request </w:t>
      </w:r>
      <w:r>
        <w:rPr>
          <w:b/>
          <w:sz w:val="28"/>
          <w:szCs w:val="28"/>
        </w:rPr>
        <w:t>s</w:t>
      </w:r>
      <w:r w:rsidRPr="00CE480A">
        <w:rPr>
          <w:b/>
          <w:sz w:val="28"/>
          <w:szCs w:val="28"/>
        </w:rPr>
        <w:t>ignatures through Adobe Sign and email</w:t>
      </w:r>
      <w:r w:rsidR="003A73A0">
        <w:rPr>
          <w:b/>
          <w:sz w:val="28"/>
          <w:szCs w:val="28"/>
        </w:rPr>
        <w:t xml:space="preserve"> signed</w:t>
      </w:r>
      <w:r w:rsidRPr="00CE480A">
        <w:rPr>
          <w:b/>
          <w:sz w:val="28"/>
          <w:szCs w:val="28"/>
        </w:rPr>
        <w:t xml:space="preserve"> form to Curriculum@seminolestate.edu</w:t>
      </w: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4270"/>
        <w:gridCol w:w="4702"/>
        <w:gridCol w:w="3012"/>
        <w:gridCol w:w="2694"/>
      </w:tblGrid>
      <w:sdt>
        <w:sdtPr>
          <w:rPr>
            <w:b/>
            <w:bCs/>
            <w:sz w:val="24"/>
            <w:szCs w:val="24"/>
          </w:rPr>
          <w:id w:val="-175656589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tr w:rsidR="00544350" w14:paraId="45E01F94" w14:textId="77777777" w:rsidTr="00A90D9F">
            <w:tc>
              <w:tcPr>
                <w:tcW w:w="4338" w:type="dxa"/>
              </w:tcPr>
              <w:p w14:paraId="22C61786" w14:textId="5C142BA3" w:rsidR="00544350" w:rsidRDefault="00D81AB3" w:rsidP="008A477D">
                <w:pPr>
                  <w:rPr>
                    <w:sz w:val="24"/>
                    <w:szCs w:val="24"/>
                  </w:rPr>
                </w:pPr>
                <w:r w:rsidRPr="007753EB">
                  <w:rPr>
                    <w:b/>
                    <w:bCs/>
                    <w:sz w:val="24"/>
                    <w:szCs w:val="24"/>
                  </w:rPr>
                  <w:t>Initiator</w:t>
                </w:r>
                <w:r>
                  <w:rPr>
                    <w:sz w:val="24"/>
                    <w:szCs w:val="24"/>
                  </w:rPr>
                  <w:t>:</w:t>
                </w:r>
                <w:r w:rsidR="007316A9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1157195380"/>
                    <w:placeholder>
                      <w:docPart w:val="4D4D9240E9BF495DA95B0ED0E2A6314E"/>
                    </w:placeholder>
                    <w:showingPlcHdr/>
                    <w:text/>
                  </w:sdtPr>
                  <w:sdtEndPr/>
                  <w:sdtContent>
                    <w:r w:rsidR="00DA1596" w:rsidRPr="0050482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24813956" w14:textId="77777777" w:rsidR="00544350" w:rsidRDefault="00544350" w:rsidP="008A477D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770" w:type="dxa"/>
              </w:tcPr>
              <w:p w14:paraId="0C8160ED" w14:textId="77777777" w:rsidR="00544350" w:rsidRDefault="00D81AB3" w:rsidP="00CC6B59">
                <w:pPr>
                  <w:tabs>
                    <w:tab w:val="left" w:pos="1320"/>
                  </w:tabs>
                  <w:rPr>
                    <w:sz w:val="24"/>
                    <w:szCs w:val="24"/>
                  </w:rPr>
                </w:pPr>
                <w:r w:rsidRPr="007753EB">
                  <w:rPr>
                    <w:b/>
                    <w:bCs/>
                    <w:sz w:val="24"/>
                    <w:szCs w:val="24"/>
                  </w:rPr>
                  <w:t>Department</w:t>
                </w:r>
                <w:r w:rsidR="00265CDD">
                  <w:rPr>
                    <w:sz w:val="24"/>
                    <w:szCs w:val="24"/>
                  </w:rPr>
                  <w:t>:</w:t>
                </w:r>
                <w:r>
                  <w:rPr>
                    <w:sz w:val="24"/>
                    <w:szCs w:val="24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-1318340223"/>
                    <w:placeholder>
                      <w:docPart w:val="479FC997DC8141B181FA05AE756DBBCF"/>
                    </w:placeholder>
                    <w:showingPlcHdr/>
                    <w:text/>
                  </w:sdtPr>
                  <w:sdtEndPr/>
                  <w:sdtContent>
                    <w:r w:rsidR="00DA1596" w:rsidRPr="0050482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3060" w:type="dxa"/>
              </w:tcPr>
              <w:p w14:paraId="5A701EEA" w14:textId="77777777" w:rsidR="00544350" w:rsidRDefault="00D81AB3" w:rsidP="008A477D">
                <w:pPr>
                  <w:rPr>
                    <w:sz w:val="24"/>
                    <w:szCs w:val="24"/>
                  </w:rPr>
                </w:pPr>
                <w:r w:rsidRPr="007753EB">
                  <w:rPr>
                    <w:b/>
                    <w:bCs/>
                    <w:sz w:val="24"/>
                    <w:szCs w:val="24"/>
                  </w:rPr>
                  <w:t>Date</w:t>
                </w:r>
                <w:r>
                  <w:rPr>
                    <w:sz w:val="24"/>
                    <w:szCs w:val="24"/>
                  </w:rPr>
                  <w:t>:</w:t>
                </w:r>
                <w:r w:rsidR="00685980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060548493"/>
                    <w:placeholder>
                      <w:docPart w:val="7C4414781DB84274AC685865B0E527B7"/>
                    </w:placeholder>
                    <w:showingPlcHdr/>
                    <w:date w:fullDate="2025-12-19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A1596" w:rsidRPr="00504826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p>
            </w:tc>
            <w:tc>
              <w:tcPr>
                <w:tcW w:w="2736" w:type="dxa"/>
              </w:tcPr>
              <w:p w14:paraId="1A5EE767" w14:textId="1E0C61E4" w:rsidR="00544350" w:rsidRDefault="00D81AB3" w:rsidP="008A477D">
                <w:pPr>
                  <w:rPr>
                    <w:sz w:val="24"/>
                    <w:szCs w:val="24"/>
                  </w:rPr>
                </w:pPr>
                <w:r w:rsidRPr="007753EB">
                  <w:rPr>
                    <w:b/>
                    <w:bCs/>
                    <w:sz w:val="24"/>
                    <w:szCs w:val="24"/>
                  </w:rPr>
                  <w:t>Ph</w:t>
                </w:r>
                <w:r>
                  <w:rPr>
                    <w:sz w:val="24"/>
                    <w:szCs w:val="24"/>
                  </w:rPr>
                  <w:t>:</w:t>
                </w:r>
                <w:r w:rsidR="008F57B7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950942621"/>
                    <w:placeholder>
                      <w:docPart w:val="96A00527257E4B49B4132BD5D030E2C2"/>
                    </w:placeholder>
                    <w:showingPlcHdr/>
                    <w:text/>
                  </w:sdtPr>
                  <w:sdtEndPr/>
                  <w:sdtContent>
                    <w:r w:rsidR="00DA1596" w:rsidRPr="0050482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</w:tbl>
    <w:p w14:paraId="42283D58" w14:textId="77777777" w:rsidR="00CF0E1F" w:rsidRPr="00D86159" w:rsidRDefault="00CF0E1F" w:rsidP="00544350">
      <w:pPr>
        <w:rPr>
          <w:b/>
          <w:sz w:val="24"/>
          <w:szCs w:val="24"/>
          <w:u w:val="single"/>
        </w:rPr>
      </w:pPr>
    </w:p>
    <w:sdt>
      <w:sdtPr>
        <w:rPr>
          <w:b/>
          <w:sz w:val="24"/>
          <w:szCs w:val="24"/>
        </w:rPr>
        <w:id w:val="2121567595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tbl>
          <w:tblPr>
            <w:tblStyle w:val="TableGrid"/>
            <w:tblW w:w="14693" w:type="dxa"/>
            <w:tblLook w:val="04A0" w:firstRow="1" w:lastRow="0" w:firstColumn="1" w:lastColumn="0" w:noHBand="0" w:noVBand="1"/>
          </w:tblPr>
          <w:tblGrid>
            <w:gridCol w:w="14693"/>
          </w:tblGrid>
          <w:tr w:rsidR="002C1286" w14:paraId="788158EC" w14:textId="77777777" w:rsidTr="004B6F18">
            <w:trPr>
              <w:trHeight w:val="285"/>
            </w:trPr>
            <w:tc>
              <w:tcPr>
                <w:tcW w:w="14693" w:type="dxa"/>
              </w:tcPr>
              <w:p w14:paraId="1CC624E0" w14:textId="5071F7C2" w:rsidR="002C1286" w:rsidRPr="009836E9" w:rsidRDefault="002C1286" w:rsidP="001A535A">
                <w:pPr>
                  <w:rPr>
                    <w:b/>
                  </w:rPr>
                </w:pPr>
                <w:r w:rsidRPr="008049AC">
                  <w:rPr>
                    <w:b/>
                    <w:sz w:val="24"/>
                    <w:szCs w:val="24"/>
                  </w:rPr>
                  <w:t>In</w:t>
                </w:r>
                <w:r>
                  <w:rPr>
                    <w:b/>
                    <w:sz w:val="24"/>
                    <w:szCs w:val="24"/>
                  </w:rPr>
                  <w:t>activate Program</w:t>
                </w:r>
                <w:r w:rsidRPr="008049AC">
                  <w:rPr>
                    <w:b/>
                    <w:sz w:val="24"/>
                    <w:szCs w:val="24"/>
                  </w:rPr>
                  <w:t>:</w:t>
                </w:r>
                <w:r>
                  <w:rPr>
                    <w:b/>
                    <w:sz w:val="24"/>
                    <w:szCs w:val="24"/>
                  </w:rPr>
                  <w:t xml:space="preserve"> (must follow program closing procedure 4.0800)</w:t>
                </w:r>
              </w:p>
            </w:tc>
          </w:tr>
          <w:tr w:rsidR="002C1286" w14:paraId="6CE8AC00" w14:textId="77777777" w:rsidTr="004B6F18">
            <w:trPr>
              <w:trHeight w:val="285"/>
            </w:trPr>
            <w:tc>
              <w:tcPr>
                <w:tcW w:w="14693" w:type="dxa"/>
              </w:tcPr>
              <w:p w14:paraId="153D54BE" w14:textId="77777777" w:rsidR="002C1286" w:rsidRDefault="002C1286" w:rsidP="00CF44A5">
                <w:r>
                  <w:rPr>
                    <w:sz w:val="24"/>
                    <w:szCs w:val="24"/>
                  </w:rPr>
                  <w:t xml:space="preserve">Program title: </w:t>
                </w:r>
                <w:sdt>
                  <w:sdtPr>
                    <w:rPr>
                      <w:sz w:val="24"/>
                      <w:szCs w:val="24"/>
                    </w:rPr>
                    <w:id w:val="1444887456"/>
                    <w:placeholder>
                      <w:docPart w:val="E15768FD6DF34A40951736E3A9F61426"/>
                    </w:placeholder>
                    <w:showingPlcHdr/>
                    <w:text/>
                  </w:sdtPr>
                  <w:sdtEndPr/>
                  <w:sdtContent>
                    <w:r w:rsidRPr="0050482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2C1286" w14:paraId="79D4D015" w14:textId="77777777" w:rsidTr="004B6F18">
            <w:trPr>
              <w:trHeight w:val="300"/>
            </w:trPr>
            <w:tc>
              <w:tcPr>
                <w:tcW w:w="14693" w:type="dxa"/>
              </w:tcPr>
              <w:p w14:paraId="351B77EF" w14:textId="77777777" w:rsidR="002C1286" w:rsidRDefault="002C1286" w:rsidP="00CF44A5">
                <w:pPr>
                  <w:rPr>
                    <w:sz w:val="24"/>
                    <w:szCs w:val="24"/>
                  </w:rPr>
                </w:pPr>
                <w:r w:rsidRPr="002C1286">
                  <w:rPr>
                    <w:bCs/>
                    <w:sz w:val="24"/>
                    <w:szCs w:val="24"/>
                  </w:rPr>
                  <w:t>Effective Term</w:t>
                </w:r>
                <w:r w:rsidRPr="008049AC">
                  <w:rPr>
                    <w:b/>
                    <w:sz w:val="24"/>
                    <w:szCs w:val="24"/>
                  </w:rPr>
                  <w:t>: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alias w:val="Enter effective term - typically fall"/>
                    <w:tag w:val="Enter effective term - typically fall"/>
                    <w:id w:val="875823172"/>
                    <w:placeholder>
                      <w:docPart w:val="369ABB30283A4EAE806E7F88970E2A08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2C1286" w14:paraId="482A40FD" w14:textId="77777777" w:rsidTr="004B6F18">
            <w:trPr>
              <w:trHeight w:val="556"/>
            </w:trPr>
            <w:tc>
              <w:tcPr>
                <w:tcW w:w="14693" w:type="dxa"/>
              </w:tcPr>
              <w:p w14:paraId="743FA1AC" w14:textId="77777777" w:rsidR="002C1286" w:rsidRDefault="002C1286" w:rsidP="004B6F18">
                <w:r>
                  <w:rPr>
                    <w:sz w:val="24"/>
                    <w:szCs w:val="24"/>
                  </w:rPr>
                  <w:t xml:space="preserve">Reason for inactivation:  </w:t>
                </w:r>
                <w:sdt>
                  <w:sdtPr>
                    <w:rPr>
                      <w:sz w:val="24"/>
                      <w:szCs w:val="24"/>
                    </w:rPr>
                    <w:id w:val="-2021392501"/>
                    <w:placeholder>
                      <w:docPart w:val="D38582C6A4454AE28266C9330C05D1B9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2C1286" w14:paraId="21689DDF" w14:textId="77777777" w:rsidTr="004B6F18">
            <w:trPr>
              <w:trHeight w:val="285"/>
            </w:trPr>
            <w:tc>
              <w:tcPr>
                <w:tcW w:w="14693" w:type="dxa"/>
              </w:tcPr>
              <w:p w14:paraId="180C0D58" w14:textId="77777777" w:rsidR="002C1286" w:rsidRDefault="002C1286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How many students are currently in this plan? </w:t>
                </w:r>
                <w:sdt>
                  <w:sdtPr>
                    <w:rPr>
                      <w:sz w:val="24"/>
                      <w:szCs w:val="24"/>
                    </w:rPr>
                    <w:id w:val="-686522723"/>
                    <w:placeholder>
                      <w:docPart w:val="85AC4F005EE149C6A60E00CBEB16A46E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2C1286" w14:paraId="6EBF684D" w14:textId="77777777" w:rsidTr="004B6F18">
            <w:trPr>
              <w:trHeight w:val="255"/>
            </w:trPr>
            <w:tc>
              <w:tcPr>
                <w:tcW w:w="14693" w:type="dxa"/>
              </w:tcPr>
              <w:p w14:paraId="457D30A1" w14:textId="22774061" w:rsidR="002C1286" w:rsidRDefault="002C1286" w:rsidP="00B70617">
                <w:pPr>
                  <w:rPr>
                    <w:sz w:val="24"/>
                    <w:szCs w:val="24"/>
                  </w:rPr>
                </w:pPr>
                <w:r>
                  <w:t xml:space="preserve">Last Admit Term: </w:t>
                </w:r>
                <w:sdt>
                  <w:sdtPr>
                    <w:id w:val="-723990539"/>
                    <w:placeholder>
                      <w:docPart w:val="85AC4F005EE149C6A60E00CBEB16A46E"/>
                    </w:placeholder>
                    <w:showingPlcHdr/>
                    <w:text/>
                  </w:sdtPr>
                  <w:sdtEndPr/>
                  <w:sdtContent>
                    <w:r w:rsidR="00266B93"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2C1286" w14:paraId="452E59A3" w14:textId="77777777" w:rsidTr="004B6F18">
            <w:trPr>
              <w:trHeight w:val="586"/>
            </w:trPr>
            <w:tc>
              <w:tcPr>
                <w:tcW w:w="14693" w:type="dxa"/>
              </w:tcPr>
              <w:p w14:paraId="40114DAE" w14:textId="77777777" w:rsidR="002C1286" w:rsidRDefault="002C1286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Provide workforce data that is leading to this program inactivation:  </w:t>
                </w:r>
                <w:sdt>
                  <w:sdtPr>
                    <w:rPr>
                      <w:sz w:val="24"/>
                      <w:szCs w:val="24"/>
                    </w:rPr>
                    <w:id w:val="1073927601"/>
                    <w:placeholder>
                      <w:docPart w:val="72D6E567E9504CB682C2D672224AB693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72DDE1DA" w14:textId="77777777" w:rsidR="002C1286" w:rsidRDefault="002C1286" w:rsidP="00B70617">
                <w:pPr>
                  <w:rPr>
                    <w:sz w:val="24"/>
                    <w:szCs w:val="24"/>
                  </w:rPr>
                </w:pPr>
              </w:p>
            </w:tc>
          </w:tr>
          <w:tr w:rsidR="002C1286" w14:paraId="188A116E" w14:textId="77777777" w:rsidTr="004B6F18">
            <w:trPr>
              <w:trHeight w:val="872"/>
            </w:trPr>
            <w:tc>
              <w:tcPr>
                <w:tcW w:w="14693" w:type="dxa"/>
              </w:tcPr>
              <w:p w14:paraId="1E319C5B" w14:textId="77777777" w:rsidR="002C1286" w:rsidRDefault="002C1286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Provide the teach-out plan in accordance with the College’s Program Closing or Conversion (Procedure 4.0800):  </w:t>
                </w:r>
                <w:sdt>
                  <w:sdtPr>
                    <w:rPr>
                      <w:sz w:val="24"/>
                      <w:szCs w:val="24"/>
                    </w:rPr>
                    <w:id w:val="863096868"/>
                    <w:placeholder>
                      <w:docPart w:val="D1B78D0D119F4923B14478D657540764"/>
                    </w:placeholder>
                    <w:showingPlcHdr/>
                    <w:text w:multiLine="1"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7048163D" w14:textId="77777777" w:rsidR="002C1286" w:rsidRDefault="002C1286" w:rsidP="00B70617">
                <w:pPr>
                  <w:rPr>
                    <w:sz w:val="24"/>
                    <w:szCs w:val="24"/>
                  </w:rPr>
                </w:pPr>
              </w:p>
            </w:tc>
          </w:tr>
          <w:tr w:rsidR="004B6F18" w14:paraId="2FE4957A" w14:textId="77777777" w:rsidTr="004B6F18">
            <w:trPr>
              <w:trHeight w:val="300"/>
            </w:trPr>
            <w:tc>
              <w:tcPr>
                <w:tcW w:w="14693" w:type="dxa"/>
              </w:tcPr>
              <w:p w14:paraId="03CB78C3" w14:textId="77777777" w:rsidR="004B6F18" w:rsidRDefault="004B6F18" w:rsidP="00B70617">
                <w:r>
                  <w:rPr>
                    <w:b/>
                    <w:sz w:val="24"/>
                    <w:szCs w:val="24"/>
                  </w:rPr>
                  <w:t>Reactivate Program:</w:t>
                </w:r>
              </w:p>
            </w:tc>
          </w:tr>
          <w:tr w:rsidR="004B6F18" w14:paraId="1B09D7C5" w14:textId="77777777" w:rsidTr="004B6F18">
            <w:trPr>
              <w:trHeight w:val="556"/>
            </w:trPr>
            <w:tc>
              <w:tcPr>
                <w:tcW w:w="14693" w:type="dxa"/>
              </w:tcPr>
              <w:p w14:paraId="6F472B7B" w14:textId="77777777" w:rsidR="004B6F18" w:rsidRDefault="004B6F18" w:rsidP="00B70617">
                <w:r>
                  <w:rPr>
                    <w:sz w:val="24"/>
                    <w:szCs w:val="24"/>
                  </w:rPr>
                  <w:t xml:space="preserve">Program title:  </w:t>
                </w:r>
                <w:sdt>
                  <w:sdtPr>
                    <w:rPr>
                      <w:sz w:val="24"/>
                      <w:szCs w:val="24"/>
                    </w:rPr>
                    <w:id w:val="-317654333"/>
                    <w:placeholder>
                      <w:docPart w:val="EC3DB42343C94B87894D2DF80A4DCCCE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185BF670" w14:textId="77777777" w:rsidR="004B6F18" w:rsidRDefault="004B6F18" w:rsidP="00B70617">
                <w:pPr>
                  <w:rPr>
                    <w:b/>
                  </w:rPr>
                </w:pPr>
              </w:p>
            </w:tc>
          </w:tr>
          <w:tr w:rsidR="004B6F18" w14:paraId="252A9D5A" w14:textId="77777777" w:rsidTr="004B6F18">
            <w:trPr>
              <w:trHeight w:val="285"/>
            </w:trPr>
            <w:tc>
              <w:tcPr>
                <w:tcW w:w="14693" w:type="dxa"/>
              </w:tcPr>
              <w:p w14:paraId="63A75311" w14:textId="77777777" w:rsidR="004B6F18" w:rsidRDefault="004B6F18" w:rsidP="00B70617">
                <w:pPr>
                  <w:rPr>
                    <w:sz w:val="24"/>
                    <w:szCs w:val="24"/>
                  </w:rPr>
                </w:pPr>
                <w:r w:rsidRPr="0047750F">
                  <w:rPr>
                    <w:bCs/>
                    <w:sz w:val="24"/>
                    <w:szCs w:val="24"/>
                  </w:rPr>
                  <w:t>Effective Term</w:t>
                </w:r>
                <w:r w:rsidRPr="008049AC">
                  <w:rPr>
                    <w:b/>
                    <w:sz w:val="24"/>
                    <w:szCs w:val="24"/>
                  </w:rPr>
                  <w:t>: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alias w:val="Enter effective term - typically Fall"/>
                    <w:tag w:val="Enter effective term - typically Fall"/>
                    <w:id w:val="1969082620"/>
                    <w:placeholder>
                      <w:docPart w:val="9504DB9AAFB3453E867E9963765765BE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4B6F18" w14:paraId="077568F6" w14:textId="77777777" w:rsidTr="004B6F18">
            <w:trPr>
              <w:trHeight w:val="556"/>
            </w:trPr>
            <w:tc>
              <w:tcPr>
                <w:tcW w:w="14693" w:type="dxa"/>
              </w:tcPr>
              <w:p w14:paraId="6EE347EE" w14:textId="77777777" w:rsidR="004B6F18" w:rsidRDefault="004B6F18" w:rsidP="00B70617">
                <w:r>
                  <w:rPr>
                    <w:sz w:val="24"/>
                    <w:szCs w:val="24"/>
                  </w:rPr>
                  <w:t xml:space="preserve">Reason for reactivation:  </w:t>
                </w:r>
                <w:sdt>
                  <w:sdtPr>
                    <w:rPr>
                      <w:sz w:val="24"/>
                      <w:szCs w:val="24"/>
                    </w:rPr>
                    <w:id w:val="2071307407"/>
                    <w:placeholder>
                      <w:docPart w:val="65EC506C1DA4413691BA0840DDBB8225"/>
                    </w:placeholder>
                    <w:showingPlcHdr/>
                    <w:text/>
                  </w:sdtPr>
                  <w:sdtEndPr/>
                  <w:sdtContent>
                    <w:r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204B652E" w14:textId="720BF990" w:rsidR="004B6F18" w:rsidRPr="009836E9" w:rsidRDefault="004F73F4" w:rsidP="00B70617"/>
            </w:tc>
          </w:tr>
        </w:tbl>
      </w:sdtContent>
    </w:sdt>
    <w:p w14:paraId="3E485147" w14:textId="77777777" w:rsidR="00544350" w:rsidRDefault="00544350" w:rsidP="00544350">
      <w:pPr>
        <w:rPr>
          <w:sz w:val="24"/>
          <w:szCs w:val="24"/>
          <w:u w:val="single"/>
        </w:rPr>
      </w:pPr>
    </w:p>
    <w:p w14:paraId="7762D533" w14:textId="77777777" w:rsidR="00544350" w:rsidRPr="00766846" w:rsidRDefault="00FE4E42" w:rsidP="00D86E74">
      <w:pPr>
        <w:pStyle w:val="Heading2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 w:rsidRPr="00766846">
        <w:rPr>
          <w:rFonts w:asciiTheme="minorHAnsi" w:eastAsiaTheme="minorHAnsi" w:hAnsiTheme="minorHAnsi" w:cstheme="minorBidi"/>
          <w:b/>
          <w:color w:val="auto"/>
          <w:sz w:val="24"/>
          <w:szCs w:val="24"/>
        </w:rPr>
        <w:t>Other Program Modifications</w:t>
      </w:r>
      <w:r w:rsidR="00544350" w:rsidRPr="00766846">
        <w:rPr>
          <w:rFonts w:asciiTheme="minorHAnsi" w:eastAsiaTheme="minorHAnsi" w:hAnsiTheme="minorHAnsi" w:cstheme="minorBidi"/>
          <w:b/>
          <w:color w:val="auto"/>
          <w:sz w:val="24"/>
          <w:szCs w:val="24"/>
        </w:rPr>
        <w:t>:</w:t>
      </w:r>
    </w:p>
    <w:sdt>
      <w:sdtPr>
        <w:rPr>
          <w:sz w:val="24"/>
          <w:szCs w:val="24"/>
        </w:rPr>
        <w:id w:val="812834230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TableGrid"/>
            <w:tblW w:w="14755" w:type="dxa"/>
            <w:tblLook w:val="04A0" w:firstRow="1" w:lastRow="0" w:firstColumn="1" w:lastColumn="0" w:noHBand="0" w:noVBand="1"/>
          </w:tblPr>
          <w:tblGrid>
            <w:gridCol w:w="14755"/>
          </w:tblGrid>
          <w:tr w:rsidR="003D5CFB" w14:paraId="1FEC1357" w14:textId="77777777" w:rsidTr="003D5CFB">
            <w:tc>
              <w:tcPr>
                <w:tcW w:w="14755" w:type="dxa"/>
              </w:tcPr>
              <w:p w14:paraId="2599FF83" w14:textId="65736D6A" w:rsidR="003D5CFB" w:rsidRPr="00766846" w:rsidRDefault="003D5CFB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Program title: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-436677593"/>
                    <w:placeholder>
                      <w:docPart w:val="71C3AF8D850142CBB3EE87FAC96E4FEE"/>
                    </w:placeholder>
                    <w:showingPlcHdr/>
                    <w:text/>
                  </w:sdtPr>
                  <w:sdtEndPr/>
                  <w:sdtContent>
                    <w:r w:rsidR="00926405"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3D5CFB" w14:paraId="520C6F6C" w14:textId="77777777" w:rsidTr="003D5CFB">
            <w:tc>
              <w:tcPr>
                <w:tcW w:w="14755" w:type="dxa"/>
              </w:tcPr>
              <w:p w14:paraId="3EAEC6C6" w14:textId="77777777" w:rsidR="003D5CFB" w:rsidRPr="00766846" w:rsidRDefault="003D5CFB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Effective Term: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99841737"/>
                    <w:placeholder>
                      <w:docPart w:val="DD6B5B3C808A499183347E1ABDC12FDB"/>
                    </w:placeholder>
                    <w:showingPlcHdr/>
                    <w:text/>
                  </w:sdtPr>
                  <w:sdtEndPr/>
                  <w:sdtContent>
                    <w:r w:rsidR="00926405"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3D5CFB" w14:paraId="1EFEBB0C" w14:textId="77777777" w:rsidTr="003D5CFB">
            <w:tc>
              <w:tcPr>
                <w:tcW w:w="14755" w:type="dxa"/>
              </w:tcPr>
              <w:p w14:paraId="421B65BD" w14:textId="691F4FBE" w:rsidR="003D5CFB" w:rsidRDefault="003D5CFB" w:rsidP="00B7061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lastRenderedPageBreak/>
                  <w:t>Indicate in the space provided the modifications to this program: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1080952057"/>
                    <w:placeholder>
                      <w:docPart w:val="5CEE48BA330140108501A4D9EF418187"/>
                    </w:placeholder>
                    <w:showingPlcHdr/>
                    <w:text w:multiLine="1"/>
                  </w:sdtPr>
                  <w:sdtEndPr/>
                  <w:sdtContent>
                    <w:r w:rsidR="001E01FD" w:rsidRPr="0011431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301AE5E4" w14:textId="77777777" w:rsidR="003D5CFB" w:rsidRDefault="003D5CFB" w:rsidP="00B70617"/>
              <w:p w14:paraId="12F23AB1" w14:textId="77777777" w:rsidR="003D5CFB" w:rsidRDefault="003D5CFB" w:rsidP="00B70617"/>
              <w:p w14:paraId="71C24A20" w14:textId="77777777" w:rsidR="003D5CFB" w:rsidRDefault="003D5CFB" w:rsidP="00B70617"/>
              <w:p w14:paraId="45A2A5CF" w14:textId="77777777" w:rsidR="00395E3B" w:rsidRDefault="00395E3B" w:rsidP="00B70617"/>
              <w:p w14:paraId="0BBFDD87" w14:textId="77777777" w:rsidR="00395E3B" w:rsidRDefault="00395E3B" w:rsidP="00B70617"/>
              <w:p w14:paraId="5AA24A06" w14:textId="77777777" w:rsidR="003D5CFB" w:rsidRDefault="003D5CFB" w:rsidP="00B70617"/>
            </w:tc>
          </w:tr>
          <w:tr w:rsidR="003D5CFB" w14:paraId="7369F16B" w14:textId="77777777" w:rsidTr="003D5CFB">
            <w:tc>
              <w:tcPr>
                <w:tcW w:w="14755" w:type="dxa"/>
              </w:tcPr>
              <w:p w14:paraId="2D5A804B" w14:textId="77777777" w:rsidR="003D5CFB" w:rsidRDefault="003D5CFB" w:rsidP="00B70617">
                <w:pPr>
                  <w:rPr>
                    <w:sz w:val="24"/>
                    <w:szCs w:val="24"/>
                  </w:rPr>
                </w:pPr>
                <w:r w:rsidRPr="0075686D">
                  <w:rPr>
                    <w:b/>
                    <w:sz w:val="24"/>
                    <w:szCs w:val="24"/>
                  </w:rPr>
                  <w:t>SACS Notification May be Required</w:t>
                </w:r>
                <w:r w:rsidRPr="0075686D">
                  <w:rPr>
                    <w:sz w:val="24"/>
                    <w:szCs w:val="24"/>
                  </w:rPr>
                  <w:t>.  Please answer the following (Yes or No)</w:t>
                </w:r>
              </w:p>
              <w:p w14:paraId="03F89B49" w14:textId="77777777" w:rsidR="003D5CFB" w:rsidRDefault="003D5CFB" w:rsidP="00B70617"/>
            </w:tc>
          </w:tr>
          <w:tr w:rsidR="003D5CFB" w14:paraId="54037E31" w14:textId="77777777" w:rsidTr="003D5CFB">
            <w:tc>
              <w:tcPr>
                <w:tcW w:w="14755" w:type="dxa"/>
              </w:tcPr>
              <w:p w14:paraId="425F9506" w14:textId="77777777" w:rsidR="003D5CFB" w:rsidRDefault="003D5CFB" w:rsidP="003D5CFB">
                <w:pPr>
                  <w:pStyle w:val="ListParagraph"/>
                  <w:numPr>
                    <w:ilvl w:val="0"/>
                    <w:numId w:val="7"/>
                  </w:numPr>
                </w:pPr>
                <w:r>
                  <w:t xml:space="preserve">Is this program being </w:t>
                </w:r>
                <w:r w:rsidRPr="009836E9">
                  <w:rPr>
                    <w:b/>
                  </w:rPr>
                  <w:t>terminated</w:t>
                </w:r>
                <w:r>
                  <w:t>?</w:t>
                </w:r>
                <w:r w:rsidR="00926405">
                  <w:t xml:space="preserve">  </w:t>
                </w:r>
                <w:sdt>
                  <w:sdtPr>
                    <w:id w:val="-290288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B176A">
                  <w:t xml:space="preserve"> Yes  </w:t>
                </w:r>
                <w:sdt>
                  <w:sdtPr>
                    <w:id w:val="-5286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B176A">
                  <w:t xml:space="preserve">  No</w:t>
                </w:r>
              </w:p>
              <w:p w14:paraId="67E4EA75" w14:textId="77777777" w:rsidR="003D5CFB" w:rsidRDefault="003D5CFB" w:rsidP="00B70617"/>
            </w:tc>
          </w:tr>
          <w:tr w:rsidR="003D5CFB" w14:paraId="67030745" w14:textId="77777777" w:rsidTr="003D5CFB">
            <w:tc>
              <w:tcPr>
                <w:tcW w:w="14755" w:type="dxa"/>
              </w:tcPr>
              <w:p w14:paraId="250D0906" w14:textId="77777777" w:rsidR="003D5CFB" w:rsidRDefault="003D5CFB" w:rsidP="003D5CFB">
                <w:pPr>
                  <w:pStyle w:val="ListParagraph"/>
                  <w:numPr>
                    <w:ilvl w:val="0"/>
                    <w:numId w:val="7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Is this a change in </w:t>
                </w:r>
                <w:r w:rsidRPr="00C376B9">
                  <w:rPr>
                    <w:b/>
                    <w:sz w:val="24"/>
                    <w:szCs w:val="24"/>
                  </w:rPr>
                  <w:t>program length</w:t>
                </w:r>
                <w:r>
                  <w:rPr>
                    <w:sz w:val="24"/>
                    <w:szCs w:val="24"/>
                  </w:rPr>
                  <w:t xml:space="preserve"> (number of credits or hours) for an existing program?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-973293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Yes  </w:t>
                </w:r>
                <w:sdt>
                  <w:sdtPr>
                    <w:rPr>
                      <w:sz w:val="24"/>
                      <w:szCs w:val="24"/>
                    </w:rPr>
                    <w:id w:val="-1847397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No</w:t>
                </w:r>
              </w:p>
              <w:p w14:paraId="00200240" w14:textId="77777777" w:rsidR="003D5CFB" w:rsidRDefault="003D5CFB" w:rsidP="00B70617"/>
            </w:tc>
          </w:tr>
          <w:tr w:rsidR="003D5CFB" w14:paraId="4486315F" w14:textId="77777777" w:rsidTr="003D5CFB">
            <w:tc>
              <w:tcPr>
                <w:tcW w:w="14755" w:type="dxa"/>
              </w:tcPr>
              <w:p w14:paraId="7A3AE0D8" w14:textId="77777777" w:rsidR="003D5CFB" w:rsidRDefault="003D5CFB" w:rsidP="003D5CFB">
                <w:pPr>
                  <w:pStyle w:val="ListParagraph"/>
                  <w:numPr>
                    <w:ilvl w:val="0"/>
                    <w:numId w:val="7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Is this an expansion of a program at an </w:t>
                </w:r>
                <w:r w:rsidRPr="00C376B9">
                  <w:rPr>
                    <w:b/>
                    <w:sz w:val="24"/>
                    <w:szCs w:val="24"/>
                  </w:rPr>
                  <w:t>off-site</w:t>
                </w:r>
                <w:r>
                  <w:rPr>
                    <w:sz w:val="24"/>
                    <w:szCs w:val="24"/>
                  </w:rPr>
                  <w:t xml:space="preserve"> location?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1057854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Yes  </w:t>
                </w:r>
                <w:sdt>
                  <w:sdtPr>
                    <w:rPr>
                      <w:sz w:val="24"/>
                      <w:szCs w:val="24"/>
                    </w:rPr>
                    <w:id w:val="1842972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No</w:t>
                </w:r>
              </w:p>
              <w:p w14:paraId="3FD0B395" w14:textId="77777777" w:rsidR="003D5CFB" w:rsidRDefault="003D5CFB" w:rsidP="00B70617"/>
            </w:tc>
          </w:tr>
          <w:tr w:rsidR="003D5CFB" w14:paraId="3046FACA" w14:textId="77777777" w:rsidTr="003D5CFB">
            <w:tc>
              <w:tcPr>
                <w:tcW w:w="14755" w:type="dxa"/>
              </w:tcPr>
              <w:p w14:paraId="6B20E5F9" w14:textId="77777777" w:rsidR="003D5CFB" w:rsidRPr="00E47271" w:rsidRDefault="003D5CFB" w:rsidP="003D5CFB">
                <w:pPr>
                  <w:pStyle w:val="ListParagraph"/>
                  <w:numPr>
                    <w:ilvl w:val="0"/>
                    <w:numId w:val="7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Is this a </w:t>
                </w:r>
                <w:r w:rsidRPr="00C376B9">
                  <w:rPr>
                    <w:b/>
                    <w:sz w:val="24"/>
                    <w:szCs w:val="24"/>
                  </w:rPr>
                  <w:t>dual agreement</w:t>
                </w:r>
                <w:r>
                  <w:rPr>
                    <w:sz w:val="24"/>
                    <w:szCs w:val="24"/>
                  </w:rPr>
                  <w:t xml:space="preserve"> with another institution?</w:t>
                </w:r>
                <w:r w:rsidR="00926405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id w:val="14849653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Yes  </w:t>
                </w:r>
                <w:sdt>
                  <w:sdtPr>
                    <w:rPr>
                      <w:sz w:val="24"/>
                      <w:szCs w:val="24"/>
                    </w:rPr>
                    <w:id w:val="-1028406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176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7B176A">
                  <w:rPr>
                    <w:sz w:val="24"/>
                    <w:szCs w:val="24"/>
                  </w:rPr>
                  <w:t xml:space="preserve"> No</w:t>
                </w:r>
              </w:p>
              <w:p w14:paraId="682360D7" w14:textId="56891EE7" w:rsidR="003D5CFB" w:rsidRDefault="004F73F4" w:rsidP="00B70617"/>
            </w:tc>
          </w:tr>
        </w:tbl>
      </w:sdtContent>
    </w:sdt>
    <w:p w14:paraId="2E0FD354" w14:textId="77777777" w:rsidR="007472A3" w:rsidRDefault="007472A3" w:rsidP="007472A3">
      <w:pPr>
        <w:rPr>
          <w:b/>
          <w:sz w:val="28"/>
          <w:szCs w:val="28"/>
        </w:rPr>
      </w:pPr>
    </w:p>
    <w:p w14:paraId="302AFCFB" w14:textId="77777777" w:rsidR="007472A3" w:rsidRPr="00D86E74" w:rsidRDefault="006D6BB1" w:rsidP="00D86E74">
      <w:pPr>
        <w:pStyle w:val="Heading2"/>
        <w:rPr>
          <w:b/>
          <w:bCs/>
          <w:color w:val="212121"/>
        </w:rPr>
      </w:pPr>
      <w:r w:rsidRPr="00D86E74">
        <w:rPr>
          <w:b/>
          <w:bCs/>
          <w:color w:val="212121"/>
        </w:rPr>
        <w:t>Document</w:t>
      </w:r>
      <w:r w:rsidR="007472A3" w:rsidRPr="00D86E74">
        <w:rPr>
          <w:b/>
          <w:bCs/>
          <w:color w:val="212121"/>
        </w:rPr>
        <w:t xml:space="preserve"> to include with this form:</w:t>
      </w:r>
    </w:p>
    <w:p w14:paraId="7C37FD40" w14:textId="77777777" w:rsidR="007472A3" w:rsidRPr="005D64F7" w:rsidRDefault="007472A3" w:rsidP="005D64F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D64F7">
        <w:rPr>
          <w:sz w:val="24"/>
          <w:szCs w:val="24"/>
        </w:rPr>
        <w:t xml:space="preserve">Attach the </w:t>
      </w:r>
      <w:r w:rsidRPr="005D64F7">
        <w:rPr>
          <w:b/>
          <w:sz w:val="24"/>
          <w:szCs w:val="24"/>
        </w:rPr>
        <w:t>Electronic Curriculum Guide Template (Excel)</w:t>
      </w:r>
      <w:r w:rsidRPr="005D64F7">
        <w:rPr>
          <w:sz w:val="24"/>
          <w:szCs w:val="24"/>
        </w:rPr>
        <w:t xml:space="preserve"> for the type of program (BS, AS, Certificate), which are located here:  </w:t>
      </w:r>
      <w:hyperlink r:id="rId9" w:history="1">
        <w:r w:rsidRPr="005D64F7">
          <w:rPr>
            <w:rStyle w:val="Hyperlink"/>
            <w:sz w:val="24"/>
            <w:szCs w:val="24"/>
          </w:rPr>
          <w:t>https://www.seminolestate.edu/ccd/forms</w:t>
        </w:r>
      </w:hyperlink>
    </w:p>
    <w:p w14:paraId="0AFB78D0" w14:textId="77777777" w:rsidR="007472A3" w:rsidRPr="00684DB9" w:rsidRDefault="007472A3" w:rsidP="005D64F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84DB9">
        <w:rPr>
          <w:sz w:val="24"/>
          <w:szCs w:val="24"/>
        </w:rPr>
        <w:t xml:space="preserve">The </w:t>
      </w:r>
      <w:r w:rsidRPr="00684DB9">
        <w:rPr>
          <w:b/>
          <w:sz w:val="24"/>
          <w:szCs w:val="24"/>
        </w:rPr>
        <w:t>second tab of the Excel template</w:t>
      </w:r>
      <w:r w:rsidRPr="00684DB9">
        <w:rPr>
          <w:sz w:val="24"/>
          <w:szCs w:val="24"/>
        </w:rPr>
        <w:t xml:space="preserve"> needs to be filled out as well</w:t>
      </w:r>
      <w:r>
        <w:rPr>
          <w:sz w:val="24"/>
          <w:szCs w:val="24"/>
        </w:rPr>
        <w:t xml:space="preserve">. </w:t>
      </w:r>
      <w:r w:rsidRPr="00684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is a list of the </w:t>
      </w:r>
      <w:r w:rsidRPr="00684DB9">
        <w:rPr>
          <w:sz w:val="24"/>
          <w:szCs w:val="24"/>
        </w:rPr>
        <w:t>courses in the program in</w:t>
      </w:r>
      <w:r>
        <w:rPr>
          <w:sz w:val="24"/>
          <w:szCs w:val="24"/>
        </w:rPr>
        <w:t xml:space="preserve"> sequential</w:t>
      </w:r>
      <w:r w:rsidRPr="00684DB9">
        <w:rPr>
          <w:sz w:val="24"/>
          <w:szCs w:val="24"/>
        </w:rPr>
        <w:t xml:space="preserve"> order to assist students and advisors in planning class schedules</w:t>
      </w:r>
      <w:r>
        <w:rPr>
          <w:sz w:val="24"/>
          <w:szCs w:val="24"/>
        </w:rPr>
        <w:t xml:space="preserve"> more effectively based on prerequisites, etc.</w:t>
      </w:r>
    </w:p>
    <w:p w14:paraId="6C568114" w14:textId="77777777" w:rsidR="00544350" w:rsidRPr="003C618F" w:rsidRDefault="00544350" w:rsidP="00544350">
      <w:pPr>
        <w:rPr>
          <w:b/>
          <w:sz w:val="28"/>
          <w:szCs w:val="28"/>
        </w:rPr>
      </w:pPr>
      <w:r w:rsidRPr="003C618F">
        <w:rPr>
          <w:b/>
          <w:sz w:val="28"/>
          <w:szCs w:val="28"/>
        </w:rPr>
        <w:br w:type="page"/>
      </w:r>
    </w:p>
    <w:p w14:paraId="4DA2BAF9" w14:textId="77777777" w:rsidR="00544350" w:rsidRDefault="00544350" w:rsidP="00544350">
      <w:pPr>
        <w:rPr>
          <w:b/>
          <w:sz w:val="28"/>
          <w:szCs w:val="28"/>
          <w:u w:val="single"/>
        </w:rPr>
      </w:pPr>
    </w:p>
    <w:p w14:paraId="76EBD312" w14:textId="77777777" w:rsidR="004D153F" w:rsidRPr="00607DE0" w:rsidRDefault="004D153F" w:rsidP="004D153F">
      <w:pPr>
        <w:pStyle w:val="Heading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607DE0">
        <w:rPr>
          <w:rFonts w:ascii="Calibri" w:hAnsi="Calibri" w:cs="Calibri"/>
          <w:b/>
          <w:bCs/>
          <w:color w:val="auto"/>
          <w:sz w:val="36"/>
          <w:szCs w:val="36"/>
        </w:rPr>
        <w:t>Program</w:t>
      </w:r>
      <w:proofErr w:type="gramStart"/>
      <w:r w:rsidRPr="00607DE0">
        <w:rPr>
          <w:rFonts w:ascii="Calibri" w:hAnsi="Calibri" w:cs="Calibri"/>
          <w:b/>
          <w:bCs/>
          <w:color w:val="auto"/>
          <w:sz w:val="36"/>
          <w:szCs w:val="36"/>
        </w:rPr>
        <w:t>:  Modify</w:t>
      </w:r>
      <w:proofErr w:type="gramEnd"/>
      <w:r w:rsidRPr="00607DE0">
        <w:rPr>
          <w:rFonts w:ascii="Calibri" w:hAnsi="Calibri" w:cs="Calibri"/>
          <w:b/>
          <w:bCs/>
          <w:color w:val="auto"/>
          <w:sz w:val="36"/>
          <w:szCs w:val="36"/>
        </w:rPr>
        <w:t>/</w:t>
      </w:r>
      <w:r>
        <w:rPr>
          <w:rFonts w:ascii="Calibri" w:hAnsi="Calibri" w:cs="Calibri"/>
          <w:b/>
          <w:bCs/>
          <w:color w:val="auto"/>
          <w:sz w:val="36"/>
          <w:szCs w:val="36"/>
        </w:rPr>
        <w:t>Inactivate/Reactivate</w:t>
      </w:r>
    </w:p>
    <w:p w14:paraId="500D59F7" w14:textId="77777777" w:rsidR="007E7DC2" w:rsidRPr="00920A69" w:rsidRDefault="00920A69" w:rsidP="00E91B2C">
      <w:pPr>
        <w:pStyle w:val="Heading2"/>
        <w:jc w:val="center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920A69">
        <w:rPr>
          <w:rFonts w:ascii="Calibri" w:hAnsi="Calibri" w:cs="Calibri"/>
          <w:b/>
          <w:bCs/>
          <w:color w:val="212121"/>
          <w:sz w:val="28"/>
          <w:szCs w:val="28"/>
        </w:rPr>
        <w:t>Federal Financial Aid Agreement Information</w:t>
      </w:r>
    </w:p>
    <w:p w14:paraId="2B413F75" w14:textId="77777777" w:rsidR="00C37238" w:rsidRPr="00C37238" w:rsidRDefault="00C37238" w:rsidP="00C37238"/>
    <w:p w14:paraId="012C4679" w14:textId="77777777" w:rsidR="007E7DC2" w:rsidRDefault="007E7DC2" w:rsidP="007E7DC2">
      <w:pPr>
        <w:rPr>
          <w:sz w:val="32"/>
          <w:szCs w:val="32"/>
        </w:rPr>
      </w:pPr>
      <w:r>
        <w:rPr>
          <w:sz w:val="32"/>
          <w:szCs w:val="32"/>
        </w:rPr>
        <w:t>Please answer the following for Gainful Employment programs (</w:t>
      </w:r>
      <w:r>
        <w:rPr>
          <w:b/>
          <w:sz w:val="32"/>
          <w:szCs w:val="32"/>
        </w:rPr>
        <w:t>aid-eligible credit certificate or career certificate programs)</w:t>
      </w:r>
      <w:r>
        <w:rPr>
          <w:sz w:val="32"/>
          <w:szCs w:val="32"/>
        </w:rPr>
        <w:t xml:space="preserve">.  This information is </w:t>
      </w:r>
      <w:r>
        <w:rPr>
          <w:b/>
          <w:sz w:val="32"/>
          <w:szCs w:val="32"/>
        </w:rPr>
        <w:t>not needed for BACC/AA/AS programs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14:paraId="1A9830B4" w14:textId="77777777" w:rsidR="007E7DC2" w:rsidRPr="007D09A9" w:rsidRDefault="007E7DC2" w:rsidP="007E7D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D09A9">
        <w:rPr>
          <w:sz w:val="24"/>
          <w:szCs w:val="24"/>
        </w:rPr>
        <w:t xml:space="preserve">Is this a current program that </w:t>
      </w:r>
      <w:proofErr w:type="gramStart"/>
      <w:r w:rsidRPr="007D09A9">
        <w:rPr>
          <w:sz w:val="24"/>
          <w:szCs w:val="24"/>
        </w:rPr>
        <w:t>required</w:t>
      </w:r>
      <w:proofErr w:type="gramEnd"/>
      <w:r w:rsidRPr="007D09A9">
        <w:rPr>
          <w:sz w:val="24"/>
          <w:szCs w:val="24"/>
        </w:rPr>
        <w:t xml:space="preserve"> a name/CIP code change/credit hour change by the state?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5536496"/>
          <w:placeholder>
            <w:docPart w:val="390CF45D6B184C4FAAFB006F3E7A41BC"/>
          </w:placeholder>
          <w:showingPlcHdr/>
          <w:text/>
        </w:sdtPr>
        <w:sdtEndPr/>
        <w:sdtContent>
          <w:r w:rsidR="00926405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B912B54" w14:textId="77777777" w:rsidR="007E7DC2" w:rsidRPr="007D09A9" w:rsidRDefault="007E7DC2" w:rsidP="007E7DC2">
      <w:pPr>
        <w:pStyle w:val="ListParagraph"/>
        <w:rPr>
          <w:sz w:val="24"/>
          <w:szCs w:val="24"/>
        </w:rPr>
      </w:pPr>
    </w:p>
    <w:p w14:paraId="6B3814DC" w14:textId="77777777" w:rsidR="007E7DC2" w:rsidRPr="007D09A9" w:rsidRDefault="007E7DC2" w:rsidP="007E7D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D09A9">
        <w:rPr>
          <w:sz w:val="24"/>
          <w:szCs w:val="24"/>
        </w:rPr>
        <w:t>If this is NOT a new program and we are changing the name of a program we already offer, what was the name/CIP of the old program that needs to be amended on the Program Participation Agreement (PPA)?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07628774"/>
          <w:placeholder>
            <w:docPart w:val="212075868E2C4A02B47C251ADCB6CE1B"/>
          </w:placeholder>
          <w:text/>
        </w:sdtPr>
        <w:sdtEndPr/>
        <w:sdtContent>
          <w:r w:rsidR="00926405" w:rsidRPr="007D09A9">
            <w:rPr>
              <w:sz w:val="24"/>
              <w:szCs w:val="24"/>
            </w:rPr>
            <w:t xml:space="preserve"> </w:t>
          </w:r>
        </w:sdtContent>
      </w:sdt>
      <w:sdt>
        <w:sdtPr>
          <w:rPr>
            <w:sz w:val="24"/>
            <w:szCs w:val="24"/>
          </w:rPr>
          <w:id w:val="274064183"/>
          <w:placeholder>
            <w:docPart w:val="212075868E2C4A02B47C251ADCB6CE1B"/>
          </w:placeholder>
          <w:showingPlcHdr/>
          <w:text/>
        </w:sdtPr>
        <w:sdtEndPr/>
        <w:sdtContent>
          <w:r w:rsidR="005643E6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1852E43" w14:textId="77777777" w:rsidR="007E7DC2" w:rsidRPr="007D09A9" w:rsidRDefault="007E7DC2" w:rsidP="007E7DC2">
      <w:pPr>
        <w:pStyle w:val="ListParagraph"/>
        <w:rPr>
          <w:sz w:val="24"/>
          <w:szCs w:val="24"/>
        </w:rPr>
      </w:pPr>
    </w:p>
    <w:p w14:paraId="4D4CA15F" w14:textId="1AF148A1" w:rsidR="007E7DC2" w:rsidRPr="007D09A9" w:rsidRDefault="007E7DC2" w:rsidP="007E7D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D09A9">
        <w:rPr>
          <w:sz w:val="24"/>
          <w:szCs w:val="24"/>
        </w:rPr>
        <w:t>What is the total number of credits and/or clock hours for the program?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9124367"/>
          <w:placeholder>
            <w:docPart w:val="6BB5FE03C45342BABD06EC64EAF941AB"/>
          </w:placeholder>
          <w:showingPlcHdr/>
          <w:text/>
        </w:sdtPr>
        <w:sdtEndPr/>
        <w:sdtContent>
          <w:r w:rsidR="00926405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7D09A9">
        <w:rPr>
          <w:sz w:val="24"/>
          <w:szCs w:val="24"/>
        </w:rPr>
        <w:br/>
      </w:r>
    </w:p>
    <w:p w14:paraId="0FD79BF9" w14:textId="77777777" w:rsidR="007E7DC2" w:rsidRPr="007D09A9" w:rsidRDefault="007E7DC2" w:rsidP="007E7D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D09A9">
        <w:rPr>
          <w:sz w:val="24"/>
          <w:szCs w:val="24"/>
        </w:rPr>
        <w:t>What is the number of weeks of instruction?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128461923"/>
          <w:placeholder>
            <w:docPart w:val="8584C3E62E5741C5A9D973BB8DDFC1C6"/>
          </w:placeholder>
          <w:showingPlcHdr/>
          <w:text/>
        </w:sdtPr>
        <w:sdtEndPr/>
        <w:sdtContent>
          <w:r w:rsidR="00926405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7D09A9">
        <w:rPr>
          <w:sz w:val="24"/>
          <w:szCs w:val="24"/>
        </w:rPr>
        <w:br/>
      </w:r>
    </w:p>
    <w:p w14:paraId="5D87467E" w14:textId="77777777" w:rsidR="007E7DC2" w:rsidRPr="007D09A9" w:rsidRDefault="007E7DC2" w:rsidP="007E7D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D09A9">
        <w:rPr>
          <w:sz w:val="24"/>
          <w:szCs w:val="24"/>
        </w:rPr>
        <w:t>What is the federal CIP code for the program?  (Ex</w:t>
      </w:r>
      <w:proofErr w:type="gramStart"/>
      <w:r w:rsidRPr="007D09A9">
        <w:rPr>
          <w:sz w:val="24"/>
          <w:szCs w:val="24"/>
        </w:rPr>
        <w:t>:  if</w:t>
      </w:r>
      <w:proofErr w:type="gramEnd"/>
      <w:r w:rsidRPr="007D09A9">
        <w:rPr>
          <w:sz w:val="24"/>
          <w:szCs w:val="24"/>
        </w:rPr>
        <w:t xml:space="preserve"> state CIP is 03</w:t>
      </w:r>
      <w:r w:rsidRPr="007D09A9">
        <w:rPr>
          <w:b/>
          <w:sz w:val="24"/>
          <w:szCs w:val="24"/>
          <w:u w:val="single"/>
        </w:rPr>
        <w:t>510707</w:t>
      </w:r>
      <w:r w:rsidRPr="007D09A9">
        <w:rPr>
          <w:sz w:val="24"/>
          <w:szCs w:val="24"/>
        </w:rPr>
        <w:t>14, the federal CIP would be 51.0707).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77913299"/>
          <w:placeholder>
            <w:docPart w:val="70EA3415913E455AA7C3D97F9B987943"/>
          </w:placeholder>
          <w:showingPlcHdr/>
          <w:text/>
        </w:sdtPr>
        <w:sdtEndPr/>
        <w:sdtContent>
          <w:r w:rsidR="00926405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7D09A9">
        <w:rPr>
          <w:sz w:val="24"/>
          <w:szCs w:val="24"/>
        </w:rPr>
        <w:br/>
      </w:r>
    </w:p>
    <w:p w14:paraId="29A841F7" w14:textId="77777777" w:rsidR="007E7DC2" w:rsidRPr="005B3A59" w:rsidRDefault="007E7DC2" w:rsidP="007E7DC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D09A9">
        <w:rPr>
          <w:sz w:val="24"/>
          <w:szCs w:val="24"/>
        </w:rPr>
        <w:t xml:space="preserve">For this program, will </w:t>
      </w:r>
      <w:r w:rsidRPr="007D09A9">
        <w:rPr>
          <w:sz w:val="24"/>
          <w:szCs w:val="24"/>
          <w:u w:val="single"/>
        </w:rPr>
        <w:t>all</w:t>
      </w:r>
      <w:r w:rsidRPr="007D09A9">
        <w:rPr>
          <w:sz w:val="24"/>
          <w:szCs w:val="24"/>
        </w:rPr>
        <w:t xml:space="preserve"> credits transfer into an AA/AS program?</w:t>
      </w:r>
      <w:r w:rsidR="00926405" w:rsidRPr="007D09A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396864302"/>
          <w:placeholder>
            <w:docPart w:val="57553FBA814D44DA9C8ADB9A96F13CB6"/>
          </w:placeholder>
          <w:showingPlcHdr/>
          <w:text/>
        </w:sdtPr>
        <w:sdtEndPr/>
        <w:sdtContent>
          <w:r w:rsidR="00926405" w:rsidRPr="007D09A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5B3A59">
        <w:rPr>
          <w:sz w:val="28"/>
          <w:szCs w:val="28"/>
        </w:rPr>
        <w:br/>
      </w:r>
    </w:p>
    <w:p w14:paraId="36F773AD" w14:textId="77777777" w:rsidR="007E7DC2" w:rsidRDefault="007E7DC2" w:rsidP="007E7DC2">
      <w:pPr>
        <w:rPr>
          <w:b/>
          <w:sz w:val="20"/>
          <w:szCs w:val="24"/>
        </w:rPr>
      </w:pPr>
      <w:r>
        <w:rPr>
          <w:b/>
          <w:sz w:val="20"/>
          <w:szCs w:val="24"/>
        </w:rPr>
        <w:t>NOTE</w:t>
      </w:r>
      <w:proofErr w:type="gramStart"/>
      <w:r>
        <w:rPr>
          <w:b/>
          <w:sz w:val="20"/>
          <w:szCs w:val="24"/>
        </w:rPr>
        <w:t>:  This</w:t>
      </w:r>
      <w:proofErr w:type="gramEnd"/>
      <w:r>
        <w:rPr>
          <w:b/>
          <w:sz w:val="20"/>
          <w:szCs w:val="24"/>
        </w:rPr>
        <w:t xml:space="preserve"> program will be submitted to the Department of Education for consideration for FA eligibility.  Submission occurs only once per year after Curriculum Committee has </w:t>
      </w:r>
      <w:proofErr w:type="gramStart"/>
      <w:r>
        <w:rPr>
          <w:b/>
          <w:sz w:val="20"/>
          <w:szCs w:val="24"/>
        </w:rPr>
        <w:t>convened</w:t>
      </w:r>
      <w:proofErr w:type="gramEnd"/>
      <w:r>
        <w:rPr>
          <w:b/>
          <w:sz w:val="20"/>
          <w:szCs w:val="24"/>
        </w:rPr>
        <w:t>.  Once the Department of Education approves the submissions, students in this program will be eligible to receive aid.</w:t>
      </w:r>
      <w:r>
        <w:rPr>
          <w:b/>
          <w:sz w:val="20"/>
          <w:szCs w:val="24"/>
        </w:rPr>
        <w:br w:type="page"/>
      </w:r>
    </w:p>
    <w:p w14:paraId="4E1D909C" w14:textId="77777777" w:rsidR="000407E6" w:rsidRDefault="000407E6" w:rsidP="000407E6">
      <w:pPr>
        <w:jc w:val="center"/>
      </w:pPr>
      <w:r>
        <w:rPr>
          <w:noProof/>
        </w:rPr>
        <w:lastRenderedPageBreak/>
        <w:drawing>
          <wp:inline distT="0" distB="0" distL="0" distR="0" wp14:anchorId="474B06D6" wp14:editId="3AA5A86F">
            <wp:extent cx="3142593" cy="452663"/>
            <wp:effectExtent l="0" t="0" r="1270" b="508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19" cy="45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8590" w14:textId="77777777" w:rsidR="000407E6" w:rsidRPr="00D7497A" w:rsidRDefault="00F431D6" w:rsidP="00C37238">
      <w:pPr>
        <w:pStyle w:val="Heading2"/>
        <w:jc w:val="center"/>
        <w:rPr>
          <w:rFonts w:ascii="Calibri" w:hAnsi="Calibri" w:cs="Calibri"/>
          <w:b/>
          <w:bCs/>
          <w:color w:val="212121"/>
          <w:sz w:val="32"/>
          <w:szCs w:val="32"/>
        </w:rPr>
      </w:pPr>
      <w:r w:rsidRPr="00D7497A">
        <w:rPr>
          <w:rFonts w:ascii="Calibri" w:hAnsi="Calibri" w:cs="Calibri"/>
          <w:b/>
          <w:bCs/>
          <w:color w:val="212121"/>
          <w:sz w:val="32"/>
          <w:szCs w:val="32"/>
        </w:rPr>
        <w:t>Curriculum Action Form Signature Page</w:t>
      </w:r>
    </w:p>
    <w:p w14:paraId="6FADDDCB" w14:textId="77777777" w:rsidR="000407E6" w:rsidRPr="00CE480A" w:rsidRDefault="00D7497A" w:rsidP="000407E6">
      <w:pPr>
        <w:jc w:val="center"/>
        <w:rPr>
          <w:b/>
          <w:sz w:val="28"/>
          <w:szCs w:val="28"/>
        </w:rPr>
      </w:pPr>
      <w:r w:rsidRPr="00CE480A">
        <w:rPr>
          <w:b/>
          <w:sz w:val="28"/>
          <w:szCs w:val="28"/>
        </w:rPr>
        <w:t>Request</w:t>
      </w:r>
      <w:r w:rsidR="00311701">
        <w:rPr>
          <w:b/>
          <w:sz w:val="28"/>
          <w:szCs w:val="28"/>
        </w:rPr>
        <w:t xml:space="preserve"> S</w:t>
      </w:r>
      <w:r w:rsidRPr="00CE480A">
        <w:rPr>
          <w:b/>
          <w:sz w:val="28"/>
          <w:szCs w:val="28"/>
        </w:rPr>
        <w:t xml:space="preserve">ignatures through Adobe Sign and email </w:t>
      </w:r>
      <w:r w:rsidR="00BF7394">
        <w:rPr>
          <w:b/>
          <w:sz w:val="28"/>
          <w:szCs w:val="28"/>
        </w:rPr>
        <w:t xml:space="preserve">signed </w:t>
      </w:r>
      <w:r w:rsidRPr="00CE480A">
        <w:rPr>
          <w:b/>
          <w:sz w:val="28"/>
          <w:szCs w:val="28"/>
        </w:rPr>
        <w:t>form to Curriculum@seminolestate.edu</w:t>
      </w:r>
    </w:p>
    <w:sdt>
      <w:sdtPr>
        <w:rPr>
          <w:b/>
          <w:sz w:val="24"/>
          <w:szCs w:val="24"/>
        </w:rPr>
        <w:id w:val="851382412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7195"/>
            <w:gridCol w:w="7195"/>
          </w:tblGrid>
          <w:tr w:rsidR="00386801" w:rsidRPr="007F3216" w14:paraId="67FC723D" w14:textId="77777777" w:rsidTr="002718E6">
            <w:tc>
              <w:tcPr>
                <w:tcW w:w="7195" w:type="dxa"/>
                <w:shd w:val="clear" w:color="auto" w:fill="D9D9D9" w:themeFill="background1" w:themeFillShade="D9"/>
              </w:tcPr>
              <w:p w14:paraId="7C22B7F1" w14:textId="10CCBC47" w:rsidR="00386801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Signatures:</w:t>
                </w:r>
              </w:p>
            </w:tc>
            <w:tc>
              <w:tcPr>
                <w:tcW w:w="7195" w:type="dxa"/>
                <w:shd w:val="clear" w:color="auto" w:fill="D9D9D9" w:themeFill="background1" w:themeFillShade="D9"/>
              </w:tcPr>
              <w:p w14:paraId="5AF79ADA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</w:tr>
          <w:tr w:rsidR="00386801" w:rsidRPr="007F3216" w14:paraId="32AEEE3E" w14:textId="77777777" w:rsidTr="00B70617">
            <w:tc>
              <w:tcPr>
                <w:tcW w:w="7195" w:type="dxa"/>
              </w:tcPr>
              <w:p w14:paraId="5AB76E38" w14:textId="77777777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Initiator</w:t>
                </w:r>
              </w:p>
              <w:p w14:paraId="4A0C2EF0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507189CC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2EC0446E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7195" w:type="dxa"/>
              </w:tcPr>
              <w:p w14:paraId="210E0A54" w14:textId="77777777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  <w:r w:rsidR="00D10581">
                  <w:rPr>
                    <w:b/>
                    <w:sz w:val="24"/>
                    <w:szCs w:val="24"/>
                  </w:rPr>
                  <w:t xml:space="preserve">  </w:t>
                </w:r>
              </w:p>
            </w:tc>
          </w:tr>
          <w:tr w:rsidR="00386801" w:rsidRPr="007F3216" w14:paraId="315748F6" w14:textId="77777777" w:rsidTr="00B70617">
            <w:tc>
              <w:tcPr>
                <w:tcW w:w="7195" w:type="dxa"/>
              </w:tcPr>
              <w:p w14:paraId="7BF67D10" w14:textId="77777777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 w:rsidRPr="007F3216">
                  <w:rPr>
                    <w:b/>
                    <w:sz w:val="24"/>
                    <w:szCs w:val="24"/>
                  </w:rPr>
                  <w:t xml:space="preserve">Career </w:t>
                </w:r>
                <w:r>
                  <w:rPr>
                    <w:b/>
                    <w:sz w:val="24"/>
                    <w:szCs w:val="24"/>
                  </w:rPr>
                  <w:t xml:space="preserve">Program Advisor </w:t>
                </w:r>
                <w:r w:rsidRPr="007F3216">
                  <w:rPr>
                    <w:b/>
                    <w:sz w:val="24"/>
                    <w:szCs w:val="24"/>
                  </w:rPr>
                  <w:t>(If Applicable)</w:t>
                </w:r>
              </w:p>
              <w:p w14:paraId="3A28C606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4941ADB8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77B24801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7195" w:type="dxa"/>
              </w:tcPr>
              <w:p w14:paraId="0D81383E" w14:textId="77777777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</w:p>
            </w:tc>
          </w:tr>
          <w:tr w:rsidR="00386801" w:rsidRPr="007F3216" w14:paraId="5B9D8A27" w14:textId="77777777" w:rsidTr="00B70617">
            <w:tc>
              <w:tcPr>
                <w:tcW w:w="7195" w:type="dxa"/>
              </w:tcPr>
              <w:p w14:paraId="7C96E62C" w14:textId="77777777" w:rsidR="00386801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Program Manager (If Applicable)</w:t>
                </w:r>
              </w:p>
              <w:p w14:paraId="440919E6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2C336665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4AEC025D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7195" w:type="dxa"/>
              </w:tcPr>
              <w:p w14:paraId="5B23832C" w14:textId="77777777" w:rsidR="00386801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</w:p>
              <w:p w14:paraId="7C6C2392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</w:tr>
          <w:tr w:rsidR="00386801" w:rsidRPr="007F3216" w14:paraId="7D8ED60E" w14:textId="77777777" w:rsidTr="00B70617">
            <w:tc>
              <w:tcPr>
                <w:tcW w:w="7195" w:type="dxa"/>
              </w:tcPr>
              <w:p w14:paraId="45C9EC95" w14:textId="77777777" w:rsidR="00386801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Dean</w:t>
                </w:r>
              </w:p>
              <w:p w14:paraId="6E85F7FA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24872895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702CB238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7195" w:type="dxa"/>
              </w:tcPr>
              <w:p w14:paraId="7DBE033A" w14:textId="77777777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</w:p>
            </w:tc>
          </w:tr>
          <w:tr w:rsidR="00386801" w:rsidRPr="007F3216" w14:paraId="0F1EBDB9" w14:textId="77777777" w:rsidTr="00B70617">
            <w:tc>
              <w:tcPr>
                <w:tcW w:w="7195" w:type="dxa"/>
              </w:tcPr>
              <w:p w14:paraId="6BB6DF61" w14:textId="77777777" w:rsidR="00386801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Associate Vice-President</w:t>
                </w:r>
              </w:p>
              <w:p w14:paraId="61A475A9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7D42C41C" w14:textId="77777777" w:rsidR="00386801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  <w:p w14:paraId="056A5FB6" w14:textId="77777777" w:rsidR="00386801" w:rsidRPr="007F3216" w:rsidRDefault="00386801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7195" w:type="dxa"/>
              </w:tcPr>
              <w:p w14:paraId="5CE66E35" w14:textId="02E11AC5" w:rsidR="00386801" w:rsidRPr="007F3216" w:rsidRDefault="00D7497A" w:rsidP="00B70617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Date</w:t>
                </w:r>
              </w:p>
            </w:tc>
          </w:tr>
        </w:tbl>
      </w:sdtContent>
    </w:sdt>
    <w:p w14:paraId="29612D36" w14:textId="77777777" w:rsidR="000407E6" w:rsidRDefault="000407E6" w:rsidP="000407E6">
      <w:pPr>
        <w:rPr>
          <w:rFonts w:asciiTheme="majorHAnsi" w:hAnsiTheme="majorHAnsi"/>
          <w:sz w:val="24"/>
          <w:szCs w:val="24"/>
        </w:rPr>
      </w:pPr>
    </w:p>
    <w:p w14:paraId="101043A4" w14:textId="77777777" w:rsidR="000407E6" w:rsidRDefault="009D2DA9" w:rsidP="000407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***</w:t>
      </w:r>
      <w:r w:rsidR="000407E6">
        <w:rPr>
          <w:rFonts w:asciiTheme="majorHAnsi" w:hAnsiTheme="majorHAnsi"/>
          <w:sz w:val="24"/>
          <w:szCs w:val="24"/>
        </w:rPr>
        <w:t xml:space="preserve">This program </w:t>
      </w:r>
      <w:r w:rsidR="005E7471">
        <w:rPr>
          <w:rFonts w:asciiTheme="majorHAnsi" w:hAnsiTheme="majorHAnsi"/>
          <w:sz w:val="24"/>
          <w:szCs w:val="24"/>
        </w:rPr>
        <w:t xml:space="preserve">modification </w:t>
      </w:r>
      <w:r w:rsidR="000407E6">
        <w:rPr>
          <w:rFonts w:asciiTheme="majorHAnsi" w:hAnsiTheme="majorHAnsi"/>
          <w:sz w:val="24"/>
          <w:szCs w:val="24"/>
        </w:rPr>
        <w:t xml:space="preserve">was approved by </w:t>
      </w:r>
      <w:proofErr w:type="gramStart"/>
      <w:r w:rsidR="000407E6">
        <w:rPr>
          <w:rFonts w:asciiTheme="majorHAnsi" w:hAnsiTheme="majorHAnsi"/>
          <w:sz w:val="24"/>
          <w:szCs w:val="24"/>
        </w:rPr>
        <w:t>a majority of</w:t>
      </w:r>
      <w:proofErr w:type="gramEnd"/>
      <w:r w:rsidR="000407E6">
        <w:rPr>
          <w:rFonts w:asciiTheme="majorHAnsi" w:hAnsiTheme="majorHAnsi"/>
          <w:sz w:val="24"/>
          <w:szCs w:val="24"/>
        </w:rPr>
        <w:t xml:space="preserve"> FT faculty stakeholders on   _________________.  Dean initial</w:t>
      </w:r>
      <w:r>
        <w:rPr>
          <w:rFonts w:asciiTheme="majorHAnsi" w:hAnsiTheme="majorHAnsi"/>
          <w:sz w:val="24"/>
          <w:szCs w:val="24"/>
        </w:rPr>
        <w:t>s</w:t>
      </w:r>
      <w:r w:rsidR="000407E6">
        <w:rPr>
          <w:rFonts w:asciiTheme="majorHAnsi" w:hAnsiTheme="majorHAnsi"/>
          <w:sz w:val="24"/>
          <w:szCs w:val="24"/>
        </w:rPr>
        <w:t xml:space="preserve"> ____________</w:t>
      </w:r>
    </w:p>
    <w:p w14:paraId="5AFFA7F1" w14:textId="77777777" w:rsidR="000407E6" w:rsidRDefault="009D2DA9" w:rsidP="000407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 w:rsidR="000407E6">
        <w:rPr>
          <w:rFonts w:asciiTheme="majorHAnsi" w:hAnsiTheme="majorHAnsi"/>
          <w:sz w:val="24"/>
          <w:szCs w:val="24"/>
        </w:rPr>
        <w:t>**State Mandated changes are exempt.</w:t>
      </w:r>
    </w:p>
    <w:p w14:paraId="1CDABFB0" w14:textId="77777777" w:rsidR="0022485C" w:rsidRPr="000407E6" w:rsidRDefault="000407E6" w:rsidP="000407E6">
      <w:pPr>
        <w:jc w:val="center"/>
        <w:rPr>
          <w:b/>
          <w:sz w:val="24"/>
          <w:szCs w:val="26"/>
        </w:rPr>
      </w:pPr>
      <w:r w:rsidRPr="00453DD4">
        <w:rPr>
          <w:b/>
          <w:sz w:val="24"/>
          <w:szCs w:val="26"/>
        </w:rPr>
        <w:t>If you have curriculum items on the agenda, please ensure that a representative attends the meeting to present the request.</w:t>
      </w:r>
    </w:p>
    <w:sectPr w:rsidR="0022485C" w:rsidRPr="000407E6" w:rsidSect="00EC6B45">
      <w:footerReference w:type="default" r:id="rId10"/>
      <w:pgSz w:w="15840" w:h="12240" w:orient="landscape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D39B" w14:textId="77777777" w:rsidR="004567EA" w:rsidRDefault="004567EA">
      <w:pPr>
        <w:spacing w:after="0" w:line="240" w:lineRule="auto"/>
      </w:pPr>
      <w:r>
        <w:separator/>
      </w:r>
    </w:p>
  </w:endnote>
  <w:endnote w:type="continuationSeparator" w:id="0">
    <w:p w14:paraId="338F58CD" w14:textId="77777777" w:rsidR="004567EA" w:rsidRDefault="0045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37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C69F3" w14:textId="77777777" w:rsidR="00BE2466" w:rsidRDefault="00FF6437" w:rsidP="00FF6437">
        <w:pPr>
          <w:pStyle w:val="Footer"/>
          <w:ind w:left="7560" w:firstLine="4680"/>
          <w:jc w:val="center"/>
        </w:pPr>
        <w:r>
          <w:t xml:space="preserve">Revised </w:t>
        </w:r>
        <w:r w:rsidR="00A0335B">
          <w:t xml:space="preserve">Jan </w:t>
        </w:r>
        <w:r w:rsidR="00C37238">
          <w:t>202</w:t>
        </w:r>
        <w:r w:rsidR="00A0335B">
          <w:t>6</w:t>
        </w:r>
      </w:p>
    </w:sdtContent>
  </w:sdt>
  <w:p w14:paraId="16A98D03" w14:textId="77777777" w:rsidR="00BE2466" w:rsidRDefault="00BE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0A4C" w14:textId="77777777" w:rsidR="004567EA" w:rsidRDefault="004567EA">
      <w:pPr>
        <w:spacing w:after="0" w:line="240" w:lineRule="auto"/>
      </w:pPr>
      <w:r>
        <w:separator/>
      </w:r>
    </w:p>
  </w:footnote>
  <w:footnote w:type="continuationSeparator" w:id="0">
    <w:p w14:paraId="59D9F781" w14:textId="77777777" w:rsidR="004567EA" w:rsidRDefault="0045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B44"/>
    <w:multiLevelType w:val="hybridMultilevel"/>
    <w:tmpl w:val="AFAA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0A69"/>
    <w:multiLevelType w:val="hybridMultilevel"/>
    <w:tmpl w:val="3E686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35D9"/>
    <w:multiLevelType w:val="hybridMultilevel"/>
    <w:tmpl w:val="79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52D5E"/>
    <w:multiLevelType w:val="hybridMultilevel"/>
    <w:tmpl w:val="01F0A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4433"/>
    <w:multiLevelType w:val="hybridMultilevel"/>
    <w:tmpl w:val="876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7273"/>
    <w:multiLevelType w:val="hybridMultilevel"/>
    <w:tmpl w:val="A43CF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53ED"/>
    <w:multiLevelType w:val="hybridMultilevel"/>
    <w:tmpl w:val="2BEC7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6716">
    <w:abstractNumId w:val="5"/>
  </w:num>
  <w:num w:numId="2" w16cid:durableId="1498644151">
    <w:abstractNumId w:val="3"/>
  </w:num>
  <w:num w:numId="3" w16cid:durableId="776753895">
    <w:abstractNumId w:val="4"/>
  </w:num>
  <w:num w:numId="4" w16cid:durableId="1774746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818400">
    <w:abstractNumId w:val="0"/>
  </w:num>
  <w:num w:numId="6" w16cid:durableId="689525737">
    <w:abstractNumId w:val="6"/>
  </w:num>
  <w:num w:numId="7" w16cid:durableId="1447112928">
    <w:abstractNumId w:val="1"/>
  </w:num>
  <w:num w:numId="8" w16cid:durableId="309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EA"/>
    <w:rsid w:val="00012ACE"/>
    <w:rsid w:val="00014244"/>
    <w:rsid w:val="000257ED"/>
    <w:rsid w:val="00033B93"/>
    <w:rsid w:val="000407E6"/>
    <w:rsid w:val="000B5541"/>
    <w:rsid w:val="000E7A36"/>
    <w:rsid w:val="0012028F"/>
    <w:rsid w:val="001242F9"/>
    <w:rsid w:val="00180787"/>
    <w:rsid w:val="001A1D42"/>
    <w:rsid w:val="001A535A"/>
    <w:rsid w:val="001A6C12"/>
    <w:rsid w:val="001E01FD"/>
    <w:rsid w:val="002142A7"/>
    <w:rsid w:val="0022485C"/>
    <w:rsid w:val="00236D52"/>
    <w:rsid w:val="002457AE"/>
    <w:rsid w:val="00265CDD"/>
    <w:rsid w:val="00266B93"/>
    <w:rsid w:val="002718E6"/>
    <w:rsid w:val="00284181"/>
    <w:rsid w:val="002974EA"/>
    <w:rsid w:val="002A5EB6"/>
    <w:rsid w:val="002C1286"/>
    <w:rsid w:val="00311701"/>
    <w:rsid w:val="00361A51"/>
    <w:rsid w:val="003646CD"/>
    <w:rsid w:val="00371BA0"/>
    <w:rsid w:val="003738F5"/>
    <w:rsid w:val="00386801"/>
    <w:rsid w:val="00387958"/>
    <w:rsid w:val="003944A8"/>
    <w:rsid w:val="00395E3B"/>
    <w:rsid w:val="003A73A0"/>
    <w:rsid w:val="003B5560"/>
    <w:rsid w:val="003C618F"/>
    <w:rsid w:val="003D0DD4"/>
    <w:rsid w:val="003D5CFB"/>
    <w:rsid w:val="003E0FDE"/>
    <w:rsid w:val="00400EDD"/>
    <w:rsid w:val="00433435"/>
    <w:rsid w:val="00446B68"/>
    <w:rsid w:val="004567EA"/>
    <w:rsid w:val="004601F1"/>
    <w:rsid w:val="0047750F"/>
    <w:rsid w:val="004B0E30"/>
    <w:rsid w:val="004B1993"/>
    <w:rsid w:val="004B68B5"/>
    <w:rsid w:val="004B6F18"/>
    <w:rsid w:val="004C4F9D"/>
    <w:rsid w:val="004C53D0"/>
    <w:rsid w:val="004C635E"/>
    <w:rsid w:val="004D153F"/>
    <w:rsid w:val="004D3D03"/>
    <w:rsid w:val="004F73F4"/>
    <w:rsid w:val="005040F6"/>
    <w:rsid w:val="00511DB8"/>
    <w:rsid w:val="00517A6B"/>
    <w:rsid w:val="00544350"/>
    <w:rsid w:val="00551B58"/>
    <w:rsid w:val="005643E6"/>
    <w:rsid w:val="00582BB8"/>
    <w:rsid w:val="005A0BAA"/>
    <w:rsid w:val="005B3A59"/>
    <w:rsid w:val="005B3A8B"/>
    <w:rsid w:val="005D64F7"/>
    <w:rsid w:val="005E23F8"/>
    <w:rsid w:val="005E32E2"/>
    <w:rsid w:val="005E71D5"/>
    <w:rsid w:val="005E7471"/>
    <w:rsid w:val="005F3499"/>
    <w:rsid w:val="0060704D"/>
    <w:rsid w:val="00607DE0"/>
    <w:rsid w:val="00614330"/>
    <w:rsid w:val="00614977"/>
    <w:rsid w:val="006559E8"/>
    <w:rsid w:val="006718A9"/>
    <w:rsid w:val="00685980"/>
    <w:rsid w:val="006930B1"/>
    <w:rsid w:val="006A10AF"/>
    <w:rsid w:val="006A641C"/>
    <w:rsid w:val="006A6521"/>
    <w:rsid w:val="006D314D"/>
    <w:rsid w:val="006D6BB1"/>
    <w:rsid w:val="006F2BAC"/>
    <w:rsid w:val="006F39E4"/>
    <w:rsid w:val="006F71A9"/>
    <w:rsid w:val="007316A9"/>
    <w:rsid w:val="007472A3"/>
    <w:rsid w:val="00766846"/>
    <w:rsid w:val="00767563"/>
    <w:rsid w:val="007753EB"/>
    <w:rsid w:val="007A3198"/>
    <w:rsid w:val="007B176A"/>
    <w:rsid w:val="007B2964"/>
    <w:rsid w:val="007D09A9"/>
    <w:rsid w:val="007D411A"/>
    <w:rsid w:val="007E7DC2"/>
    <w:rsid w:val="008B7B95"/>
    <w:rsid w:val="008E0DC3"/>
    <w:rsid w:val="008E3035"/>
    <w:rsid w:val="008F57B7"/>
    <w:rsid w:val="008F7645"/>
    <w:rsid w:val="009046D9"/>
    <w:rsid w:val="0091789D"/>
    <w:rsid w:val="00920A69"/>
    <w:rsid w:val="00926405"/>
    <w:rsid w:val="00952A0B"/>
    <w:rsid w:val="00966590"/>
    <w:rsid w:val="0097128E"/>
    <w:rsid w:val="009826B8"/>
    <w:rsid w:val="0099339B"/>
    <w:rsid w:val="0099706F"/>
    <w:rsid w:val="009C50BA"/>
    <w:rsid w:val="009D2DA9"/>
    <w:rsid w:val="009D40C0"/>
    <w:rsid w:val="009D5AF9"/>
    <w:rsid w:val="009E0356"/>
    <w:rsid w:val="009F7E80"/>
    <w:rsid w:val="00A0335B"/>
    <w:rsid w:val="00A0356A"/>
    <w:rsid w:val="00A87103"/>
    <w:rsid w:val="00A90D9F"/>
    <w:rsid w:val="00AA323F"/>
    <w:rsid w:val="00AB28E1"/>
    <w:rsid w:val="00AB68FA"/>
    <w:rsid w:val="00AF2876"/>
    <w:rsid w:val="00AF3AC4"/>
    <w:rsid w:val="00B7744C"/>
    <w:rsid w:val="00B8111F"/>
    <w:rsid w:val="00B971FD"/>
    <w:rsid w:val="00BB15AE"/>
    <w:rsid w:val="00BE10B8"/>
    <w:rsid w:val="00BE2466"/>
    <w:rsid w:val="00BF527E"/>
    <w:rsid w:val="00BF7394"/>
    <w:rsid w:val="00C05FEE"/>
    <w:rsid w:val="00C0635D"/>
    <w:rsid w:val="00C246F8"/>
    <w:rsid w:val="00C37238"/>
    <w:rsid w:val="00C376B9"/>
    <w:rsid w:val="00C51C1B"/>
    <w:rsid w:val="00C75036"/>
    <w:rsid w:val="00C77DCB"/>
    <w:rsid w:val="00C921BF"/>
    <w:rsid w:val="00CA7998"/>
    <w:rsid w:val="00CC6B59"/>
    <w:rsid w:val="00CD26BA"/>
    <w:rsid w:val="00CE480A"/>
    <w:rsid w:val="00CF0E1F"/>
    <w:rsid w:val="00CF44A5"/>
    <w:rsid w:val="00D10581"/>
    <w:rsid w:val="00D37619"/>
    <w:rsid w:val="00D7497A"/>
    <w:rsid w:val="00D81AB3"/>
    <w:rsid w:val="00D86E74"/>
    <w:rsid w:val="00DA1596"/>
    <w:rsid w:val="00DB11B1"/>
    <w:rsid w:val="00DE4417"/>
    <w:rsid w:val="00DF4E66"/>
    <w:rsid w:val="00DF5E38"/>
    <w:rsid w:val="00E450CA"/>
    <w:rsid w:val="00E47271"/>
    <w:rsid w:val="00E51A25"/>
    <w:rsid w:val="00E73860"/>
    <w:rsid w:val="00E91B2C"/>
    <w:rsid w:val="00EC6AB7"/>
    <w:rsid w:val="00F043BC"/>
    <w:rsid w:val="00F431D6"/>
    <w:rsid w:val="00F44C1C"/>
    <w:rsid w:val="00FB1834"/>
    <w:rsid w:val="00FD14B7"/>
    <w:rsid w:val="00FD6131"/>
    <w:rsid w:val="00FE3B02"/>
    <w:rsid w:val="00FE4E42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50"/>
  </w:style>
  <w:style w:type="paragraph" w:styleId="Heading1">
    <w:name w:val="heading 1"/>
    <w:basedOn w:val="Normal"/>
    <w:next w:val="Normal"/>
    <w:link w:val="Heading1Char"/>
    <w:uiPriority w:val="9"/>
    <w:qFormat/>
    <w:rsid w:val="00952A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4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0"/>
  </w:style>
  <w:style w:type="paragraph" w:styleId="NoSpacing">
    <w:name w:val="No Spacing"/>
    <w:uiPriority w:val="1"/>
    <w:qFormat/>
    <w:rsid w:val="005443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37"/>
  </w:style>
  <w:style w:type="character" w:styleId="Hyperlink">
    <w:name w:val="Hyperlink"/>
    <w:basedOn w:val="DefaultParagraphFont"/>
    <w:uiPriority w:val="99"/>
    <w:unhideWhenUsed/>
    <w:rsid w:val="007472A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2A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6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D14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minolestate.edu/ccd/for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4D9240E9BF495DA95B0ED0E2A6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F584-81F5-45DB-8F98-C3E45931C136}"/>
      </w:docPartPr>
      <w:docPartBody>
        <w:p w:rsidR="00D412B9" w:rsidRDefault="00DA3BEA" w:rsidP="00DA3BEA">
          <w:pPr>
            <w:pStyle w:val="4D4D9240E9BF495DA95B0ED0E2A6314E1"/>
          </w:pPr>
          <w:r w:rsidRPr="00504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FC997DC8141B181FA05AE756D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7866-0662-4842-A583-3D1D62C5F3DB}"/>
      </w:docPartPr>
      <w:docPartBody>
        <w:p w:rsidR="00D412B9" w:rsidRDefault="00DA3BEA" w:rsidP="00DA3BEA">
          <w:pPr>
            <w:pStyle w:val="479FC997DC8141B181FA05AE756DBBCF1"/>
          </w:pPr>
          <w:r w:rsidRPr="00504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414781DB84274AC685865B0E5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B1FC-7B09-443A-875A-7A7B346CC5C8}"/>
      </w:docPartPr>
      <w:docPartBody>
        <w:p w:rsidR="00D412B9" w:rsidRDefault="00DA3BEA" w:rsidP="00DA3BEA">
          <w:pPr>
            <w:pStyle w:val="7C4414781DB84274AC685865B0E527B71"/>
          </w:pPr>
          <w:r w:rsidRPr="005048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A00527257E4B49B4132BD5D030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5F61-8ED7-4DAE-8FC1-E9E807DAF630}"/>
      </w:docPartPr>
      <w:docPartBody>
        <w:p w:rsidR="00D412B9" w:rsidRDefault="00DA3BEA" w:rsidP="00DA3BEA">
          <w:pPr>
            <w:pStyle w:val="96A00527257E4B49B4132BD5D030E2C21"/>
          </w:pPr>
          <w:r w:rsidRPr="00504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768FD6DF34A40951736E3A9F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66C3-5303-4E05-98C0-E724D3FA1CE8}"/>
      </w:docPartPr>
      <w:docPartBody>
        <w:p w:rsidR="00D412B9" w:rsidRDefault="00DA3BEA" w:rsidP="00DA3BEA">
          <w:pPr>
            <w:pStyle w:val="E15768FD6DF34A40951736E3A9F614261"/>
          </w:pPr>
          <w:r w:rsidRPr="00504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ABB30283A4EAE806E7F88970E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D020-8154-461E-BC06-A028FF5CA943}"/>
      </w:docPartPr>
      <w:docPartBody>
        <w:p w:rsidR="00D412B9" w:rsidRDefault="00DA3BEA" w:rsidP="00DA3BEA">
          <w:pPr>
            <w:pStyle w:val="369ABB30283A4EAE806E7F88970E2A08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582C6A4454AE28266C9330C05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810A-4DAA-4C45-BE01-DC2F261355F9}"/>
      </w:docPartPr>
      <w:docPartBody>
        <w:p w:rsidR="00D412B9" w:rsidRDefault="00DA3BEA" w:rsidP="00DA3BEA">
          <w:pPr>
            <w:pStyle w:val="D38582C6A4454AE28266C9330C05D1B9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C4F005EE149C6A60E00CBEB16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353A-BCC8-465E-A719-898F072F03AF}"/>
      </w:docPartPr>
      <w:docPartBody>
        <w:p w:rsidR="00D412B9" w:rsidRDefault="00DA3BEA" w:rsidP="00DA3BEA">
          <w:pPr>
            <w:pStyle w:val="85AC4F005EE149C6A60E00CBEB16A46E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6E567E9504CB682C2D672224AB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6D32-936E-410A-9EAB-B499B604C482}"/>
      </w:docPartPr>
      <w:docPartBody>
        <w:p w:rsidR="00D412B9" w:rsidRDefault="00DA3BEA" w:rsidP="00DA3BEA">
          <w:pPr>
            <w:pStyle w:val="72D6E567E9504CB682C2D672224AB693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78D0D119F4923B14478D65754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911F-5F52-4060-9963-B8FDC9CA0BE2}"/>
      </w:docPartPr>
      <w:docPartBody>
        <w:p w:rsidR="00D412B9" w:rsidRDefault="00DA3BEA" w:rsidP="00DA3BEA">
          <w:pPr>
            <w:pStyle w:val="D1B78D0D119F4923B14478D657540764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DB42343C94B87894D2DF80A4DC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0601-E207-4022-A54A-BA6E44B5A360}"/>
      </w:docPartPr>
      <w:docPartBody>
        <w:p w:rsidR="00D412B9" w:rsidRDefault="00DA3BEA" w:rsidP="00DA3BEA">
          <w:pPr>
            <w:pStyle w:val="EC3DB42343C94B87894D2DF80A4DCCCE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4DB9AAFB3453E867E99637657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78E72-918A-49C2-B5C8-75CD044113FF}"/>
      </w:docPartPr>
      <w:docPartBody>
        <w:p w:rsidR="00D412B9" w:rsidRDefault="00DA3BEA" w:rsidP="00DA3BEA">
          <w:pPr>
            <w:pStyle w:val="9504DB9AAFB3453E867E9963765765BE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C506C1DA4413691BA0840DDBB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18F3C-BA60-4717-A26A-7E25BA5285DE}"/>
      </w:docPartPr>
      <w:docPartBody>
        <w:p w:rsidR="00D412B9" w:rsidRDefault="00DA3BEA" w:rsidP="00DA3BEA">
          <w:pPr>
            <w:pStyle w:val="65EC506C1DA4413691BA0840DDBB8225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3AF8D850142CBB3EE87FAC96E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D421-80A5-4356-9500-6D21E3DD9F84}"/>
      </w:docPartPr>
      <w:docPartBody>
        <w:p w:rsidR="00D412B9" w:rsidRDefault="00DA3BEA" w:rsidP="00DA3BEA">
          <w:pPr>
            <w:pStyle w:val="71C3AF8D850142CBB3EE87FAC96E4FEE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B5B3C808A499183347E1ABDC1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0169-4189-4381-92FB-F4223487AC47}"/>
      </w:docPartPr>
      <w:docPartBody>
        <w:p w:rsidR="00D412B9" w:rsidRDefault="00DA3BEA" w:rsidP="00DA3BEA">
          <w:pPr>
            <w:pStyle w:val="DD6B5B3C808A499183347E1ABDC12FDB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E48BA330140108501A4D9EF41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59EA-CA9D-442B-AB76-30E25729CCDA}"/>
      </w:docPartPr>
      <w:docPartBody>
        <w:p w:rsidR="00D412B9" w:rsidRDefault="00DA3BEA" w:rsidP="00DA3BEA">
          <w:pPr>
            <w:pStyle w:val="5CEE48BA330140108501A4D9EF4181871"/>
          </w:pPr>
          <w:r w:rsidRPr="00114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CF45D6B184C4FAAFB006F3E7A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AB45-EDF7-4B5D-AF51-FBC73C13278F}"/>
      </w:docPartPr>
      <w:docPartBody>
        <w:p w:rsidR="00D412B9" w:rsidRDefault="00DA3BEA" w:rsidP="00DA3BEA">
          <w:pPr>
            <w:pStyle w:val="390CF45D6B184C4FAAFB006F3E7A41BC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2075868E2C4A02B47C251ADCB6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9C93-1D75-43DE-963A-A477F0314408}"/>
      </w:docPartPr>
      <w:docPartBody>
        <w:p w:rsidR="00D412B9" w:rsidRDefault="00DA3BEA" w:rsidP="00DA3BEA">
          <w:pPr>
            <w:pStyle w:val="212075868E2C4A02B47C251ADCB6CE1B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BB5FE03C45342BABD06EC64EAF9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6C94B-879E-4E1A-AE26-6DEB4119BC66}"/>
      </w:docPartPr>
      <w:docPartBody>
        <w:p w:rsidR="00D412B9" w:rsidRDefault="00DA3BEA" w:rsidP="00DA3BEA">
          <w:pPr>
            <w:pStyle w:val="6BB5FE03C45342BABD06EC64EAF941AB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584C3E62E5741C5A9D973BB8DDF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2EB6-1017-4B6D-933E-E325EACB774B}"/>
      </w:docPartPr>
      <w:docPartBody>
        <w:p w:rsidR="00D412B9" w:rsidRDefault="00DA3BEA" w:rsidP="00DA3BEA">
          <w:pPr>
            <w:pStyle w:val="8584C3E62E5741C5A9D973BB8DDFC1C6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EA3415913E455AA7C3D97F9B987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B466-89C2-41E1-B4FD-E5A0DB395A50}"/>
      </w:docPartPr>
      <w:docPartBody>
        <w:p w:rsidR="00D412B9" w:rsidRDefault="00DA3BEA" w:rsidP="00DA3BEA">
          <w:pPr>
            <w:pStyle w:val="70EA3415913E455AA7C3D97F9B987943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7553FBA814D44DA9C8ADB9A96F1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0E87-955A-4D7B-A98D-DAD4BE8D75F0}"/>
      </w:docPartPr>
      <w:docPartBody>
        <w:p w:rsidR="00D412B9" w:rsidRDefault="00DA3BEA" w:rsidP="00DA3BEA">
          <w:pPr>
            <w:pStyle w:val="57553FBA814D44DA9C8ADB9A96F13CB61"/>
          </w:pPr>
          <w:r w:rsidRPr="007D09A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9651-3577-40ED-BFC6-1AA530318BB5}"/>
      </w:docPartPr>
      <w:docPartBody>
        <w:p w:rsidR="00D412B9" w:rsidRDefault="00D412B9">
          <w:r w:rsidRPr="00FB4D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B9"/>
    <w:rsid w:val="002A5EB6"/>
    <w:rsid w:val="006559E8"/>
    <w:rsid w:val="00767563"/>
    <w:rsid w:val="008E0DC3"/>
    <w:rsid w:val="009046D9"/>
    <w:rsid w:val="009D40C0"/>
    <w:rsid w:val="00D412B9"/>
    <w:rsid w:val="00DA3BEA"/>
    <w:rsid w:val="00F4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BEA"/>
    <w:rPr>
      <w:color w:val="666666"/>
    </w:rPr>
  </w:style>
  <w:style w:type="paragraph" w:customStyle="1" w:styleId="4D4D9240E9BF495DA95B0ED0E2A6314E1">
    <w:name w:val="4D4D9240E9BF495DA95B0ED0E2A6314E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9FC997DC8141B181FA05AE756DBBCF1">
    <w:name w:val="479FC997DC8141B181FA05AE756DBBCF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C4414781DB84274AC685865B0E527B71">
    <w:name w:val="7C4414781DB84274AC685865B0E527B7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6A00527257E4B49B4132BD5D030E2C21">
    <w:name w:val="96A00527257E4B49B4132BD5D030E2C2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5768FD6DF34A40951736E3A9F614261">
    <w:name w:val="E15768FD6DF34A40951736E3A9F61426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69ABB30283A4EAE806E7F88970E2A081">
    <w:name w:val="369ABB30283A4EAE806E7F88970E2A08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8582C6A4454AE28266C9330C05D1B91">
    <w:name w:val="D38582C6A4454AE28266C9330C05D1B9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AC4F005EE149C6A60E00CBEB16A46E1">
    <w:name w:val="85AC4F005EE149C6A60E00CBEB16A46E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2D6E567E9504CB682C2D672224AB6931">
    <w:name w:val="72D6E567E9504CB682C2D672224AB693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1B78D0D119F4923B14478D6575407641">
    <w:name w:val="D1B78D0D119F4923B14478D657540764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C3DB42343C94B87894D2DF80A4DCCCE1">
    <w:name w:val="EC3DB42343C94B87894D2DF80A4DCCCE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04DB9AAFB3453E867E9963765765BE1">
    <w:name w:val="9504DB9AAFB3453E867E9963765765BE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EC506C1DA4413691BA0840DDBB82251">
    <w:name w:val="65EC506C1DA4413691BA0840DDBB8225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C3AF8D850142CBB3EE87FAC96E4FEE1">
    <w:name w:val="71C3AF8D850142CBB3EE87FAC96E4FEE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6B5B3C808A499183347E1ABDC12FDB1">
    <w:name w:val="DD6B5B3C808A499183347E1ABDC12FDB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CEE48BA330140108501A4D9EF4181871">
    <w:name w:val="5CEE48BA330140108501A4D9EF4181871"/>
    <w:rsid w:val="00DA3BE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90CF45D6B184C4FAAFB006F3E7A41BC1">
    <w:name w:val="390CF45D6B184C4FAAFB006F3E7A41BC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12075868E2C4A02B47C251ADCB6CE1B1">
    <w:name w:val="212075868E2C4A02B47C251ADCB6CE1B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BB5FE03C45342BABD06EC64EAF941AB1">
    <w:name w:val="6BB5FE03C45342BABD06EC64EAF941AB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584C3E62E5741C5A9D973BB8DDFC1C61">
    <w:name w:val="8584C3E62E5741C5A9D973BB8DDFC1C6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70EA3415913E455AA7C3D97F9B9879431">
    <w:name w:val="70EA3415913E455AA7C3D97F9B987943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7553FBA814D44DA9C8ADB9A96F13CB61">
    <w:name w:val="57553FBA814D44DA9C8ADB9A96F13CB61"/>
    <w:rsid w:val="00DA3BE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11E6-2823-45F8-8D67-DF7ED1E8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ModifyProgramTemplate_Feb_2026_Accessible</Template>
  <TotalTime>1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Staiger</dc:creator>
  <cp:lastModifiedBy>Pamela Ocasek</cp:lastModifiedBy>
  <cp:revision>2</cp:revision>
  <cp:lastPrinted>2015-08-19T16:55:00Z</cp:lastPrinted>
  <dcterms:created xsi:type="dcterms:W3CDTF">2026-02-06T20:39:00Z</dcterms:created>
  <dcterms:modified xsi:type="dcterms:W3CDTF">2026-02-06T20:39:00Z</dcterms:modified>
</cp:coreProperties>
</file>